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Муниципальное бюджетное  образовательное учреждение 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« Детская школа искусств и народных ремесел»</w:t>
      </w:r>
    </w:p>
    <w:p w:rsidR="00355A2A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355A2A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Клуб любителей гитары 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форма творческой самореализации подростков</w:t>
      </w:r>
      <w:r w:rsidRPr="00316B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5A2A" w:rsidRPr="00316BFD" w:rsidRDefault="00355A2A" w:rsidP="00316BFD">
      <w:pPr>
        <w:tabs>
          <w:tab w:val="left" w:pos="13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Акишин Владимир Николаевич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по классу шестиструнной  гитары</w: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- 2014 - </w:t>
      </w:r>
    </w:p>
    <w:p w:rsidR="00355A2A" w:rsidRPr="00316BFD" w:rsidRDefault="00355A2A" w:rsidP="0031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педагогического проекта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6946"/>
      </w:tblGrid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«Клуб любителей гитары как форма творческой самореализации подростков»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Акишин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г. Ханты-Мансийск, ХМАО – «Югры», Тюменской области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pStyle w:val="NoSpacing"/>
              <w:spacing w:line="360" w:lineRule="auto"/>
              <w:rPr>
                <w:spacing w:val="-2"/>
                <w:sz w:val="24"/>
                <w:szCs w:val="24"/>
              </w:rPr>
            </w:pPr>
            <w:r w:rsidRPr="00316BFD">
              <w:rPr>
                <w:sz w:val="24"/>
                <w:szCs w:val="24"/>
              </w:rPr>
              <w:t xml:space="preserve">628002  г.Ханты-Мансийск, ХМАО-Югра, Тюменской области, </w:t>
            </w:r>
            <w:r w:rsidRPr="00316BFD">
              <w:rPr>
                <w:spacing w:val="-2"/>
                <w:sz w:val="24"/>
                <w:szCs w:val="24"/>
              </w:rPr>
              <w:t>ул. Дзержинского, 7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Директор 33-20-40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(3467) 33-20-40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Организация  учебно-воспитательной работы  с обучающимися в клубе любителей гитары.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обучающихся игре на шестиструнной гитаре в процессе концертной деятельности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Задачи педагогического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литературу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проекта;</w:t>
            </w:r>
          </w:p>
          <w:p w:rsidR="00355A2A" w:rsidRPr="00316BFD" w:rsidRDefault="00355A2A" w:rsidP="00316B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 для детей разного возраста и уровня подготовки;</w:t>
            </w:r>
          </w:p>
          <w:p w:rsidR="00355A2A" w:rsidRPr="00316BFD" w:rsidRDefault="00355A2A" w:rsidP="00316B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тематику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клуба любителей  гитары, где сможет выступить максимальное количество воспитанников, приобретая  практику публичных выступлений;</w:t>
            </w:r>
          </w:p>
          <w:p w:rsidR="00355A2A" w:rsidRPr="00316BFD" w:rsidRDefault="00355A2A" w:rsidP="00316B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привлечь к сотрудничеству педагогов и учащихся  инструментальных классов школы, гитаристов города, родителей;</w:t>
            </w:r>
          </w:p>
          <w:p w:rsidR="00355A2A" w:rsidRPr="00316BFD" w:rsidRDefault="00355A2A" w:rsidP="00316B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выпустить печатную продукцию.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Актуальность  педагогического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педагогического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его реализации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создаю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общения, где воспитанники могут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преодолеть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страх перед публичными выступлениями.               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Выстроенная система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в клубе любителей гита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поможет  расширить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кругозор, познакомит с новыми людьми,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продемонстрирует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уровень,  к которому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стремиться.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Новизна педагогического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Новизна проекта заключается в системном подходе к проблеме, обозначенной в работе, в отборе и оптимальном сочетании психолого-педагог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 технологий, которые 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применяю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работе, в расширении сотрудничества с преподавателями музыкальной школы и гитаристами города.                                                           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используем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частный уровень новизны, применённый к конкретным условиям, который уже применяется в других школах и клубах данной направленности.</w:t>
            </w:r>
          </w:p>
        </w:tc>
      </w:tr>
      <w:tr w:rsidR="00355A2A" w:rsidRPr="00316BFD">
        <w:trPr>
          <w:trHeight w:val="558"/>
        </w:trPr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представленного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pStyle w:val="NormalWeb"/>
              <w:spacing w:after="0" w:line="360" w:lineRule="auto"/>
            </w:pPr>
            <w:r w:rsidRPr="00316BFD">
              <w:t xml:space="preserve">-интенсификация учебно-воспитательного процесса;                            -повышение эффективности усвоения  программного материала;    -повышение мотивации у детей  к изучению дополнительного репертуара и развитие творчества;                                                           -формирование </w:t>
            </w:r>
            <w:r>
              <w:t>навыка</w:t>
            </w:r>
            <w:r w:rsidRPr="00316BFD">
              <w:t xml:space="preserve"> публичных выступлений.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Специализация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апрель 2013 г.- ноябрь 2014г.                                                   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образовательное учреждение дополнительного образования детей « Детская школа искусств и народных ремесел»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12 детей , 2 педагога, 10 родителей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История осуществления проекта</w:t>
            </w:r>
          </w:p>
        </w:tc>
        <w:tc>
          <w:tcPr>
            <w:tcW w:w="694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2008 году на муниципальном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 был защищен  вариативный проект  «Клуб любителей гитары»</w:t>
            </w:r>
            <w:r w:rsidRPr="00316BF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целевой программы «Комплексные меры противодействия  злоупотреблению наркотическим средствам  и их незаконному обороту в городе Ханты-Мансийске.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Разработав этот вариативный  проект и реализовывая его на практике,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отметил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что многие дети испытывают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страх перед выступлением на публике, даже в кругу людей, увлеченных гитарой. </w:t>
            </w:r>
          </w:p>
          <w:p w:rsidR="00355A2A" w:rsidRPr="00316BFD" w:rsidRDefault="00355A2A" w:rsidP="001A51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был разработан педагогический проект </w:t>
            </w:r>
            <w:r w:rsidRPr="00316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«Клуб любителей гитары как форма творческой самореализации подростков»</w:t>
            </w:r>
            <w:r w:rsidRPr="00316B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 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 сможет помочь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ребятам, занимающимся в классе шестиструнной гитары и в «Клубе любителей гитары»,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преодолеть</w:t>
            </w: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 страх публичных выступлений.</w:t>
            </w:r>
          </w:p>
        </w:tc>
      </w:tr>
      <w:tr w:rsidR="00355A2A" w:rsidRPr="00316BFD">
        <w:tc>
          <w:tcPr>
            <w:tcW w:w="534" w:type="dxa"/>
          </w:tcPr>
          <w:p w:rsidR="00355A2A" w:rsidRPr="00316BFD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Особая информация и примечания проекта </w:t>
            </w:r>
          </w:p>
        </w:tc>
        <w:tc>
          <w:tcPr>
            <w:tcW w:w="6946" w:type="dxa"/>
          </w:tcPr>
          <w:p w:rsidR="00355A2A" w:rsidRPr="00316BFD" w:rsidRDefault="00355A2A" w:rsidP="001A51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FD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является звеном системы обучения детей игре на шестиструнной гитаре. Его реализация позволит расширить внеклассную работу с детьми класса гитары, успешнее раскрывать их творческий потенциал.  </w:t>
            </w:r>
          </w:p>
        </w:tc>
      </w:tr>
    </w:tbl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9A39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Краткая аннотация проекта</w:t>
      </w:r>
    </w:p>
    <w:p w:rsidR="00355A2A" w:rsidRDefault="00355A2A" w:rsidP="009A39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Обязательной частью в «Клубе любителей гитары»  являются  концерты. Участие в них позволяет обучающемуся  приобрести ценный опыт публичных выступлений, а также проявить свои творческие способности.                                                                          Процесс обучения является многосторонне ориентированным. Так, на занятиях ученики получают не только исполнительские навыки, но и начальный опыт сочинительства. Совершенствование техники игры и развитие общей музыкальности происходит в свободной атмосфере подготовки концертных выступлений.</w:t>
      </w:r>
    </w:p>
    <w:p w:rsidR="00355A2A" w:rsidRPr="00316BFD" w:rsidRDefault="00355A2A" w:rsidP="009A39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9A39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M_K6"/>
      <w:bookmarkEnd w:id="1"/>
      <w:r w:rsidRPr="00316BFD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проекта</w:t>
      </w:r>
    </w:p>
    <w:p w:rsidR="00355A2A" w:rsidRPr="00316BFD" w:rsidRDefault="00355A2A" w:rsidP="009A39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Обучение игре на шестиструнной гитаре предполагает не только музицирование, но и пение под аккомпанемент гитары. Многие дети </w:t>
      </w:r>
      <w:r>
        <w:rPr>
          <w:rFonts w:ascii="Times New Roman" w:hAnsi="Times New Roman" w:cs="Times New Roman"/>
          <w:sz w:val="28"/>
          <w:szCs w:val="28"/>
        </w:rPr>
        <w:t>испытывают страх перед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публич</w:t>
      </w:r>
      <w:r>
        <w:rPr>
          <w:rFonts w:ascii="Times New Roman" w:hAnsi="Times New Roman" w:cs="Times New Roman"/>
          <w:sz w:val="28"/>
          <w:szCs w:val="28"/>
        </w:rPr>
        <w:t>ными выступлениями</w:t>
      </w:r>
      <w:r w:rsidRPr="00316BFD">
        <w:rPr>
          <w:rFonts w:ascii="Times New Roman" w:hAnsi="Times New Roman" w:cs="Times New Roman"/>
          <w:sz w:val="28"/>
          <w:szCs w:val="28"/>
        </w:rPr>
        <w:t>. Особенно это ярко проявляется у воспитанников на начальном этапе обучения, несмотря на возрастные особенно</w:t>
      </w:r>
      <w:r>
        <w:rPr>
          <w:rFonts w:ascii="Times New Roman" w:hAnsi="Times New Roman" w:cs="Times New Roman"/>
          <w:sz w:val="28"/>
          <w:szCs w:val="28"/>
        </w:rPr>
        <w:t>сти. Т</w:t>
      </w:r>
      <w:r w:rsidRPr="00316BFD">
        <w:rPr>
          <w:rFonts w:ascii="Times New Roman" w:hAnsi="Times New Roman" w:cs="Times New Roman"/>
          <w:sz w:val="28"/>
          <w:szCs w:val="28"/>
        </w:rPr>
        <w:t xml:space="preserve">ем более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316BFD">
        <w:rPr>
          <w:rFonts w:ascii="Times New Roman" w:hAnsi="Times New Roman" w:cs="Times New Roman"/>
          <w:sz w:val="28"/>
          <w:szCs w:val="28"/>
        </w:rPr>
        <w:t>петь, аккомпанируя себе, намного сложнее при слабой технике исполнения у начинающих гитаристов.</w:t>
      </w:r>
    </w:p>
    <w:p w:rsidR="00355A2A" w:rsidRPr="00316BFD" w:rsidRDefault="00355A2A" w:rsidP="009A39CE">
      <w:pPr>
        <w:pStyle w:val="NormalWeb"/>
        <w:spacing w:after="0" w:line="360" w:lineRule="auto"/>
        <w:ind w:firstLine="360"/>
        <w:jc w:val="both"/>
        <w:rPr>
          <w:rStyle w:val="Strong"/>
          <w:b w:val="0"/>
          <w:bCs w:val="0"/>
          <w:sz w:val="28"/>
          <w:szCs w:val="28"/>
        </w:rPr>
      </w:pPr>
      <w:r w:rsidRPr="00316BFD">
        <w:rPr>
          <w:rStyle w:val="Emphasis"/>
          <w:i w:val="0"/>
          <w:iCs w:val="0"/>
          <w:sz w:val="28"/>
          <w:szCs w:val="28"/>
        </w:rPr>
        <w:t xml:space="preserve">Исходя из практики, </w:t>
      </w:r>
      <w:r>
        <w:rPr>
          <w:rStyle w:val="Emphasis"/>
          <w:i w:val="0"/>
          <w:iCs w:val="0"/>
          <w:sz w:val="28"/>
          <w:szCs w:val="28"/>
        </w:rPr>
        <w:t>мы</w:t>
      </w:r>
      <w:r w:rsidRPr="00316BFD">
        <w:rPr>
          <w:rStyle w:val="Emphasis"/>
          <w:i w:val="0"/>
          <w:iCs w:val="0"/>
          <w:sz w:val="28"/>
          <w:szCs w:val="28"/>
        </w:rPr>
        <w:t xml:space="preserve"> отметил</w:t>
      </w:r>
      <w:r>
        <w:rPr>
          <w:rStyle w:val="Emphasis"/>
          <w:i w:val="0"/>
          <w:iCs w:val="0"/>
          <w:sz w:val="28"/>
          <w:szCs w:val="28"/>
        </w:rPr>
        <w:t>и</w:t>
      </w:r>
      <w:r w:rsidRPr="00316BFD">
        <w:rPr>
          <w:rStyle w:val="Emphasis"/>
          <w:i w:val="0"/>
          <w:iCs w:val="0"/>
          <w:sz w:val="28"/>
          <w:szCs w:val="28"/>
        </w:rPr>
        <w:t>, что самая распространенная причина страха перед публичным выступлением у начинающих гитаристов</w:t>
      </w:r>
      <w:r w:rsidRPr="00316BFD">
        <w:rPr>
          <w:i/>
          <w:iCs/>
          <w:sz w:val="28"/>
          <w:szCs w:val="28"/>
        </w:rPr>
        <w:t xml:space="preserve"> — </w:t>
      </w:r>
      <w:r w:rsidRPr="00316BFD">
        <w:rPr>
          <w:sz w:val="28"/>
          <w:szCs w:val="28"/>
        </w:rPr>
        <w:t xml:space="preserve">это их столкновение с принципиально новой для себя ситуацией. </w:t>
      </w:r>
      <w:r w:rsidRPr="00316BFD">
        <w:rPr>
          <w:rStyle w:val="Strong"/>
          <w:b w:val="0"/>
          <w:bCs w:val="0"/>
          <w:sz w:val="28"/>
          <w:szCs w:val="28"/>
        </w:rPr>
        <w:t xml:space="preserve">Хотя многим детям, которые пришли с базовыми навыками, или старше по возрасту страх не мешает, а помогает в их выступлениях. </w:t>
      </w:r>
    </w:p>
    <w:p w:rsidR="00355A2A" w:rsidRPr="00316BFD" w:rsidRDefault="00355A2A" w:rsidP="009A39CE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rStyle w:val="Strong"/>
          <w:b w:val="0"/>
          <w:bCs w:val="0"/>
          <w:sz w:val="28"/>
          <w:szCs w:val="28"/>
        </w:rPr>
        <w:t>Признаками того, что страх относится не к «помогающим», а к «мешающим», помимо прямо высказываемых ребенком опасений, являются:</w:t>
      </w:r>
    </w:p>
    <w:p w:rsidR="00355A2A" w:rsidRPr="00316BFD" w:rsidRDefault="00355A2A" w:rsidP="009A39C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постоянные разговоры ребенка о предстоящем выступлении, как с тревожными нотками, так и без них;</w:t>
      </w:r>
    </w:p>
    <w:p w:rsidR="00355A2A" w:rsidRPr="00316BFD" w:rsidRDefault="00355A2A" w:rsidP="009A39C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излишне тщательные приготовления к выступлению;</w:t>
      </w:r>
    </w:p>
    <w:p w:rsidR="00355A2A" w:rsidRPr="00316BFD" w:rsidRDefault="00355A2A" w:rsidP="009A39C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выступление ребенка значительно хуже его собственных возможностей, проявлявшихся в ходе подготовки;</w:t>
      </w:r>
    </w:p>
    <w:p w:rsidR="00355A2A" w:rsidRPr="00316BFD" w:rsidRDefault="00355A2A" w:rsidP="009A39C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отказ от выступления, как до его начала, так и в процессе;</w:t>
      </w:r>
    </w:p>
    <w:p w:rsidR="00355A2A" w:rsidRPr="00316BFD" w:rsidRDefault="00355A2A" w:rsidP="009A39C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отказ от участия в последующих выступлениях и даже от подготовки к ним.</w:t>
      </w:r>
    </w:p>
    <w:p w:rsidR="00355A2A" w:rsidRPr="00316BFD" w:rsidRDefault="00355A2A" w:rsidP="009A39CE">
      <w:pPr>
        <w:pStyle w:val="NormalWeb"/>
        <w:spacing w:after="0" w:line="360" w:lineRule="auto"/>
        <w:jc w:val="both"/>
        <w:rPr>
          <w:sz w:val="28"/>
          <w:szCs w:val="28"/>
        </w:rPr>
      </w:pPr>
      <w:r w:rsidRPr="00316BFD">
        <w:rPr>
          <w:rStyle w:val="Strong"/>
          <w:b w:val="0"/>
          <w:bCs w:val="0"/>
          <w:sz w:val="28"/>
          <w:szCs w:val="28"/>
        </w:rPr>
        <w:t>Причинами страха публичных выступлений у детей могут стать:</w:t>
      </w:r>
    </w:p>
    <w:p w:rsidR="00355A2A" w:rsidRPr="00316BFD" w:rsidRDefault="00355A2A" w:rsidP="009A39C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страх не соответствовать ожиданиям взрослых, низкие оценки результатов деятельности ребенка родителями и сверстниками;</w:t>
      </w:r>
    </w:p>
    <w:p w:rsidR="00355A2A" w:rsidRPr="00316BFD" w:rsidRDefault="00355A2A" w:rsidP="009A39C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ограниченный опыт публичных выступлений;</w:t>
      </w:r>
    </w:p>
    <w:p w:rsidR="00355A2A" w:rsidRPr="00316BFD" w:rsidRDefault="00355A2A" w:rsidP="009A39C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неуверенность в себе и низкая самооценка.</w:t>
      </w:r>
    </w:p>
    <w:p w:rsidR="00355A2A" w:rsidRPr="00316BFD" w:rsidRDefault="00355A2A" w:rsidP="009A39CE">
      <w:pPr>
        <w:pStyle w:val="NormalWeb"/>
        <w:spacing w:after="0" w:line="360" w:lineRule="auto"/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316BFD">
        <w:rPr>
          <w:sz w:val="28"/>
          <w:szCs w:val="28"/>
        </w:rPr>
        <w:t>одготовка любого  ребенка к концертному выступлению превращается в наиважнейший этап формирования музыканта-исполнителя, а успеш</w:t>
      </w:r>
      <w:r>
        <w:rPr>
          <w:sz w:val="28"/>
          <w:szCs w:val="28"/>
        </w:rPr>
        <w:t xml:space="preserve">ность его выступления на сцене </w:t>
      </w:r>
      <w:r w:rsidRPr="00316BFD">
        <w:rPr>
          <w:sz w:val="28"/>
          <w:szCs w:val="28"/>
        </w:rPr>
        <w:t>будет напрямую зависеть не только от качества и надежности выученных произведений, но и от уровня его психологической готовности к общению с публикой.</w:t>
      </w:r>
      <w:r w:rsidRPr="00316BFD">
        <w:rPr>
          <w:color w:val="FF0000"/>
          <w:sz w:val="28"/>
          <w:szCs w:val="28"/>
        </w:rPr>
        <w:t xml:space="preserve">                                                  </w:t>
      </w:r>
    </w:p>
    <w:p w:rsidR="00355A2A" w:rsidRPr="00316BFD" w:rsidRDefault="00355A2A" w:rsidP="00685A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Для работы по данному проекту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316BFD">
        <w:rPr>
          <w:rFonts w:ascii="Times New Roman" w:hAnsi="Times New Roman" w:cs="Times New Roman"/>
          <w:sz w:val="28"/>
          <w:szCs w:val="28"/>
        </w:rPr>
        <w:t xml:space="preserve"> необходимо было определить, сколько детей нуждается в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поддержке.                                                                                                   Опрошено:  родителей - 14 чел., детей– 18 чел.</w:t>
      </w:r>
    </w:p>
    <w:p w:rsidR="00355A2A" w:rsidRPr="00316BFD" w:rsidRDefault="00355A2A" w:rsidP="009A39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испытывает ли ребенок страх перед публичным выступлением:                       родители – 79%(3 человека), дети – 100%</w:t>
      </w:r>
    </w:p>
    <w:p w:rsidR="00355A2A" w:rsidRPr="00316BFD" w:rsidRDefault="00355A2A" w:rsidP="009A39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востребованность родителей и детей в организации вечеров гитарной песни: родители – 100%, дети – 100%</w:t>
      </w:r>
    </w:p>
    <w:p w:rsidR="00355A2A" w:rsidRPr="00316BFD" w:rsidRDefault="00355A2A" w:rsidP="009A39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хотели ли вы присутствовать </w:t>
      </w:r>
      <w:r w:rsidRPr="00316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виде зрителей</w:t>
      </w:r>
      <w:r w:rsidRPr="00316BFD">
        <w:rPr>
          <w:rFonts w:ascii="Times New Roman" w:hAnsi="Times New Roman" w:cs="Times New Roman"/>
          <w:sz w:val="28"/>
          <w:szCs w:val="28"/>
        </w:rPr>
        <w:t xml:space="preserve"> на таких вечерах:                          родители – 100%, дети – 23%(4 человека)</w:t>
      </w:r>
    </w:p>
    <w:p w:rsidR="00355A2A" w:rsidRPr="00316BFD" w:rsidRDefault="00355A2A" w:rsidP="009A39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хотели ли вы </w:t>
      </w:r>
      <w:r w:rsidRPr="00316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быть исполнителями </w:t>
      </w:r>
      <w:r w:rsidRPr="00316BFD">
        <w:rPr>
          <w:rFonts w:ascii="Times New Roman" w:hAnsi="Times New Roman" w:cs="Times New Roman"/>
          <w:sz w:val="28"/>
          <w:szCs w:val="28"/>
        </w:rPr>
        <w:t>песен на таких вечерах:                            родители – 14%( 2 человека), дети – 100%</w:t>
      </w:r>
    </w:p>
    <w:p w:rsidR="00355A2A" w:rsidRPr="00316BFD" w:rsidRDefault="00355A2A" w:rsidP="009A39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должны ли родители быть зрителями на этих вечерах:                                                      да – 39% (7 человек), нет – 61%</w:t>
      </w:r>
    </w:p>
    <w:p w:rsidR="00355A2A" w:rsidRPr="00316BFD" w:rsidRDefault="00355A2A" w:rsidP="00685A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Актуальность педагогического проекта обусловлена</w:t>
      </w:r>
      <w:r w:rsidRPr="00316BFD">
        <w:rPr>
          <w:rFonts w:ascii="Times New Roman" w:hAnsi="Times New Roman" w:cs="Times New Roman"/>
          <w:sz w:val="28"/>
          <w:szCs w:val="28"/>
        </w:rPr>
        <w:t xml:space="preserve"> тем, что каждый ребенок, приобретая  практику публичных выступлений в «Клубе любителей гитары», постепенно становится более уверенным в себе и своих возможностях. Это позволит каждому раскрыть и демонстрировать свои способности в исполнении известных мелодий и песен, в сочинении своих собственных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Pr="00316BFD">
        <w:rPr>
          <w:rFonts w:ascii="Times New Roman" w:hAnsi="Times New Roman" w:cs="Times New Roman"/>
          <w:sz w:val="28"/>
          <w:szCs w:val="28"/>
        </w:rPr>
        <w:t xml:space="preserve">  уже на выступлениях в «Клубе любителей гитары». А так же быть более востребованным в детском коллективе. Уверенность в публичных выступлениях ребенок перенесет  и в школьную практику, свободно сможет отвечать у доски или выступать перед большой аудиторией.</w:t>
      </w:r>
    </w:p>
    <w:p w:rsidR="00355A2A" w:rsidRPr="00316BFD" w:rsidRDefault="00355A2A" w:rsidP="00685A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проекта заключается в системном подходе к проблеме, обозначенной в работе, в отборе и оптимальном сочетании психолого-педагогичес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ких технологий, которые </w:t>
      </w:r>
      <w:r w:rsidRPr="00316BFD">
        <w:rPr>
          <w:rFonts w:ascii="Times New Roman" w:hAnsi="Times New Roman" w:cs="Times New Roman"/>
          <w:sz w:val="28"/>
          <w:szCs w:val="28"/>
        </w:rPr>
        <w:t>применяю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16BFD">
        <w:rPr>
          <w:rFonts w:ascii="Times New Roman" w:hAnsi="Times New Roman" w:cs="Times New Roman"/>
          <w:sz w:val="28"/>
          <w:szCs w:val="28"/>
        </w:rPr>
        <w:t xml:space="preserve"> в работе, в расширении сотрудничества с преподавателями школы искусств и гитаристами города.</w:t>
      </w:r>
    </w:p>
    <w:p w:rsidR="00355A2A" w:rsidRDefault="00355A2A" w:rsidP="009A3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Познавая новое, видя перед собой  публичные выступления разного уровня, наблюдая реакцию людей на эти выступления, получая подде</w:t>
      </w:r>
      <w:r>
        <w:rPr>
          <w:rFonts w:ascii="Times New Roman" w:hAnsi="Times New Roman" w:cs="Times New Roman"/>
          <w:sz w:val="28"/>
          <w:szCs w:val="28"/>
        </w:rPr>
        <w:t>ржку и одобрение</w:t>
      </w:r>
      <w:r w:rsidRPr="00316BFD">
        <w:rPr>
          <w:rFonts w:ascii="Times New Roman" w:hAnsi="Times New Roman" w:cs="Times New Roman"/>
          <w:sz w:val="28"/>
          <w:szCs w:val="28"/>
        </w:rPr>
        <w:t>, принимая непосредственное участие – дети избавляются от страха публичных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Концепция проекта заключается в том, чтобы найти  основные пути и способы по формированию у юного гитариста  сценической устойчивости.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FD">
        <w:rPr>
          <w:rFonts w:ascii="Times New Roman" w:hAnsi="Times New Roman" w:cs="Times New Roman"/>
          <w:sz w:val="28"/>
          <w:szCs w:val="28"/>
        </w:rPr>
        <w:t>Основная цель концепции: выстраивание доверительных отношений между детьми, взрослыми и пе</w:t>
      </w:r>
      <w:r>
        <w:rPr>
          <w:rFonts w:ascii="Times New Roman" w:hAnsi="Times New Roman" w:cs="Times New Roman"/>
          <w:sz w:val="28"/>
          <w:szCs w:val="28"/>
        </w:rPr>
        <w:t>дагогом класса гитары, объединение</w:t>
      </w:r>
      <w:r w:rsidRPr="00316BFD">
        <w:rPr>
          <w:rFonts w:ascii="Times New Roman" w:hAnsi="Times New Roman" w:cs="Times New Roman"/>
          <w:sz w:val="28"/>
          <w:szCs w:val="28"/>
        </w:rPr>
        <w:t xml:space="preserve"> их в одну команду, способную помогать друг  другу совместно решать имеющуюся проблему.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Концепция,  лежащая в основе проекта, направлена на сотрудничество с родителями воспитанников, педагогами музыкальной школы, гитаристами города.  Сотрудничество поможет не только внедрить в практику найденные методы и способы оказания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16BFD">
        <w:rPr>
          <w:rFonts w:ascii="Times New Roman" w:hAnsi="Times New Roman" w:cs="Times New Roman"/>
          <w:sz w:val="28"/>
          <w:szCs w:val="28"/>
        </w:rPr>
        <w:t xml:space="preserve">помощи ребенку, но и  значительно расширит возможность использования  комфортной площадки для публичных выступлений детей внутри коллектива, воспитывая в них  инициативу, ответственность и самостоятельность при подготовке вечеров гитарной песни. </w:t>
      </w:r>
    </w:p>
    <w:p w:rsidR="00355A2A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Основу концептуальной идеи проекта составляют инновационные изменения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по отношению к личностному становлению субъектов образо</w:t>
      </w:r>
      <w:r w:rsidRPr="00316BFD">
        <w:rPr>
          <w:rFonts w:ascii="Times New Roman" w:hAnsi="Times New Roman" w:cs="Times New Roman"/>
          <w:sz w:val="28"/>
          <w:szCs w:val="28"/>
        </w:rPr>
        <w:softHyphen/>
        <w:t>вания: развитие у воспитанников способности публичных выступлений;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sz w:val="28"/>
          <w:szCs w:val="28"/>
        </w:rPr>
        <w:t>в области педагогического применения: на уровне системы обучения и воспитания: подготовка и организация вечеров гитарной песни внутри коллектива воспитанников класса гитары;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sz w:val="28"/>
          <w:szCs w:val="28"/>
        </w:rPr>
        <w:t xml:space="preserve">по типам взаимодействия участников педагогического процесса: при подготовке музыкального и песенного репертуара к вечерам гитарной песни,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16BFD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льзуем</w:t>
      </w:r>
      <w:r w:rsidRPr="00316BFD">
        <w:rPr>
          <w:rFonts w:ascii="Times New Roman" w:hAnsi="Times New Roman" w:cs="Times New Roman"/>
          <w:sz w:val="28"/>
          <w:szCs w:val="28"/>
        </w:rPr>
        <w:t xml:space="preserve"> индивидуальное, групповое, ансамблевое обучение;</w:t>
      </w:r>
      <w:r w:rsidRPr="00316B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sz w:val="28"/>
          <w:szCs w:val="28"/>
        </w:rPr>
        <w:t>по способам осуществления: внутри клуба любителей гитары, сценические площадки города;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sz w:val="28"/>
          <w:szCs w:val="28"/>
        </w:rPr>
        <w:t xml:space="preserve">по масштабности распространения: реализацию проекта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16BFD">
        <w:rPr>
          <w:rFonts w:ascii="Times New Roman" w:hAnsi="Times New Roman" w:cs="Times New Roman"/>
          <w:sz w:val="28"/>
          <w:szCs w:val="28"/>
        </w:rPr>
        <w:t xml:space="preserve"> рассмат</w:t>
      </w:r>
      <w:r>
        <w:rPr>
          <w:rFonts w:ascii="Times New Roman" w:hAnsi="Times New Roman" w:cs="Times New Roman"/>
          <w:sz w:val="28"/>
          <w:szCs w:val="28"/>
        </w:rPr>
        <w:t>риваем</w:t>
      </w:r>
      <w:r w:rsidRPr="00316BFD">
        <w:rPr>
          <w:rFonts w:ascii="Times New Roman" w:hAnsi="Times New Roman" w:cs="Times New Roman"/>
          <w:sz w:val="28"/>
          <w:szCs w:val="28"/>
        </w:rPr>
        <w:t xml:space="preserve">  в сотрудничестве  с педагогом класса аккордеона в  учреждении дополнительного образования; 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по объему инновационных мероприятий проект локальный: данный про</w:t>
      </w:r>
      <w:r>
        <w:rPr>
          <w:rFonts w:ascii="Times New Roman" w:hAnsi="Times New Roman" w:cs="Times New Roman"/>
          <w:sz w:val="28"/>
          <w:szCs w:val="28"/>
        </w:rPr>
        <w:t xml:space="preserve">ект </w:t>
      </w:r>
      <w:r w:rsidRPr="00316BFD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зуется</w:t>
      </w:r>
      <w:r w:rsidRPr="00316BFD">
        <w:rPr>
          <w:rFonts w:ascii="Times New Roman" w:hAnsi="Times New Roman" w:cs="Times New Roman"/>
          <w:sz w:val="28"/>
          <w:szCs w:val="28"/>
        </w:rPr>
        <w:t xml:space="preserve"> на базе Детской школы искусств и народных ремесел;</w:t>
      </w:r>
    </w:p>
    <w:p w:rsidR="00355A2A" w:rsidRPr="00316BFD" w:rsidRDefault="00355A2A" w:rsidP="002E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по степени предполагаемых преобразований проект корректирую</w:t>
      </w:r>
      <w:r>
        <w:rPr>
          <w:rFonts w:ascii="Times New Roman" w:hAnsi="Times New Roman" w:cs="Times New Roman"/>
          <w:sz w:val="28"/>
          <w:szCs w:val="28"/>
        </w:rPr>
        <w:t xml:space="preserve">щий: </w:t>
      </w:r>
      <w:r w:rsidRPr="00316BFD">
        <w:rPr>
          <w:rFonts w:ascii="Times New Roman" w:hAnsi="Times New Roman" w:cs="Times New Roman"/>
          <w:sz w:val="28"/>
          <w:szCs w:val="28"/>
        </w:rPr>
        <w:t>особое вни</w:t>
      </w:r>
      <w:r>
        <w:rPr>
          <w:rFonts w:ascii="Times New Roman" w:hAnsi="Times New Roman" w:cs="Times New Roman"/>
          <w:sz w:val="28"/>
          <w:szCs w:val="28"/>
        </w:rPr>
        <w:t>мание уделяется</w:t>
      </w:r>
      <w:r w:rsidRPr="00316BFD">
        <w:rPr>
          <w:rFonts w:ascii="Times New Roman" w:hAnsi="Times New Roman" w:cs="Times New Roman"/>
          <w:sz w:val="28"/>
          <w:szCs w:val="28"/>
        </w:rPr>
        <w:t xml:space="preserve"> детям, имеющим страх публичных выступлений.</w:t>
      </w:r>
    </w:p>
    <w:p w:rsidR="00355A2A" w:rsidRDefault="00355A2A" w:rsidP="002E45C0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 xml:space="preserve">проекта просматривается </w:t>
      </w:r>
      <w:r w:rsidRPr="00316BFD">
        <w:rPr>
          <w:sz w:val="28"/>
          <w:szCs w:val="28"/>
        </w:rPr>
        <w:t xml:space="preserve">                                           -</w:t>
      </w:r>
      <w:r>
        <w:rPr>
          <w:sz w:val="28"/>
          <w:szCs w:val="28"/>
        </w:rPr>
        <w:t xml:space="preserve"> в </w:t>
      </w:r>
      <w:r w:rsidRPr="00316BFD">
        <w:rPr>
          <w:sz w:val="28"/>
          <w:szCs w:val="28"/>
        </w:rPr>
        <w:t xml:space="preserve">интенсификации учебно-воспитательного процесса;  </w:t>
      </w:r>
    </w:p>
    <w:p w:rsidR="00355A2A" w:rsidRDefault="00355A2A" w:rsidP="002E45C0">
      <w:pPr>
        <w:pStyle w:val="NormalWeb"/>
        <w:spacing w:after="0" w:line="360" w:lineRule="auto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r w:rsidRPr="00316BFD">
        <w:rPr>
          <w:sz w:val="28"/>
          <w:szCs w:val="28"/>
        </w:rPr>
        <w:t>повышении эффективности усвоения  программного материала;                                                          -</w:t>
      </w:r>
      <w:r>
        <w:rPr>
          <w:sz w:val="28"/>
          <w:szCs w:val="28"/>
        </w:rPr>
        <w:t xml:space="preserve"> </w:t>
      </w:r>
      <w:r w:rsidRPr="00316BFD">
        <w:rPr>
          <w:sz w:val="28"/>
          <w:szCs w:val="28"/>
        </w:rPr>
        <w:t xml:space="preserve">повышении мотивации у детей  к изучению дополнительного репертуара и развития творчества;    </w:t>
      </w:r>
    </w:p>
    <w:p w:rsidR="00355A2A" w:rsidRDefault="00355A2A" w:rsidP="002E45C0">
      <w:pPr>
        <w:pStyle w:val="NormalWeb"/>
        <w:spacing w:after="0" w:line="360" w:lineRule="auto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6BFD">
        <w:rPr>
          <w:sz w:val="28"/>
          <w:szCs w:val="28"/>
        </w:rPr>
        <w:t xml:space="preserve">формировании </w:t>
      </w:r>
      <w:r>
        <w:rPr>
          <w:sz w:val="28"/>
          <w:szCs w:val="28"/>
        </w:rPr>
        <w:t>навыка</w:t>
      </w:r>
      <w:r w:rsidRPr="00316BFD">
        <w:rPr>
          <w:sz w:val="28"/>
          <w:szCs w:val="28"/>
        </w:rPr>
        <w:t xml:space="preserve"> публичных выступлений.</w:t>
      </w:r>
    </w:p>
    <w:p w:rsidR="00355A2A" w:rsidRPr="00316BFD" w:rsidRDefault="00355A2A" w:rsidP="002E45C0">
      <w:pPr>
        <w:pStyle w:val="NormalWeb"/>
        <w:spacing w:after="0" w:line="360" w:lineRule="auto"/>
        <w:jc w:val="both"/>
        <w:rPr>
          <w:sz w:val="28"/>
          <w:szCs w:val="28"/>
        </w:rPr>
      </w:pPr>
    </w:p>
    <w:p w:rsidR="00355A2A" w:rsidRPr="00316BFD" w:rsidRDefault="00355A2A" w:rsidP="009A39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Цель и задачи педагогического проекта</w:t>
      </w:r>
    </w:p>
    <w:p w:rsidR="00355A2A" w:rsidRDefault="00355A2A" w:rsidP="002E45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Исходя из обозначенной проблемы,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16BFD">
        <w:rPr>
          <w:rFonts w:ascii="Times New Roman" w:hAnsi="Times New Roman" w:cs="Times New Roman"/>
          <w:sz w:val="28"/>
          <w:szCs w:val="28"/>
        </w:rPr>
        <w:t xml:space="preserve"> определил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BFD">
        <w:rPr>
          <w:rFonts w:ascii="Times New Roman" w:hAnsi="Times New Roman" w:cs="Times New Roman"/>
          <w:sz w:val="28"/>
          <w:szCs w:val="28"/>
        </w:rPr>
        <w:t xml:space="preserve"> </w:t>
      </w: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16BFD">
        <w:rPr>
          <w:rFonts w:ascii="Times New Roman" w:hAnsi="Times New Roman" w:cs="Times New Roman"/>
          <w:sz w:val="28"/>
          <w:szCs w:val="28"/>
        </w:rPr>
        <w:t xml:space="preserve">своей педагогической  деятельности:  </w:t>
      </w:r>
    </w:p>
    <w:p w:rsidR="00355A2A" w:rsidRDefault="00355A2A" w:rsidP="002E4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п</w:t>
      </w:r>
      <w:r w:rsidRPr="002E45C0">
        <w:rPr>
          <w:rFonts w:ascii="Times New Roman" w:hAnsi="Times New Roman" w:cs="Times New Roman"/>
          <w:sz w:val="28"/>
          <w:szCs w:val="28"/>
        </w:rPr>
        <w:t>едагогиче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2E45C0">
        <w:rPr>
          <w:rFonts w:ascii="Times New Roman" w:hAnsi="Times New Roman" w:cs="Times New Roman"/>
          <w:sz w:val="28"/>
          <w:szCs w:val="28"/>
        </w:rPr>
        <w:t xml:space="preserve"> сопровожде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E45C0">
        <w:rPr>
          <w:rFonts w:ascii="Times New Roman" w:hAnsi="Times New Roman" w:cs="Times New Roman"/>
          <w:sz w:val="28"/>
          <w:szCs w:val="28"/>
        </w:rPr>
        <w:t xml:space="preserve"> обучающихся игре на шестиструнной гитаре в процессе концертной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A2A" w:rsidRPr="00316BFD" w:rsidRDefault="00355A2A" w:rsidP="002E45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16BFD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16BFD">
        <w:rPr>
          <w:rFonts w:ascii="Times New Roman" w:hAnsi="Times New Roman" w:cs="Times New Roman"/>
          <w:sz w:val="28"/>
          <w:szCs w:val="28"/>
        </w:rPr>
        <w:t>:</w:t>
      </w:r>
    </w:p>
    <w:p w:rsidR="00355A2A" w:rsidRPr="002E45C0" w:rsidRDefault="00355A2A" w:rsidP="002E45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5C0">
        <w:rPr>
          <w:rFonts w:ascii="Times New Roman" w:hAnsi="Times New Roman" w:cs="Times New Roman"/>
          <w:sz w:val="28"/>
          <w:szCs w:val="28"/>
        </w:rPr>
        <w:t>изучить и проанализировать литературу по теме проекта;</w:t>
      </w:r>
    </w:p>
    <w:p w:rsidR="00355A2A" w:rsidRPr="002E45C0" w:rsidRDefault="00355A2A" w:rsidP="002E45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5C0">
        <w:rPr>
          <w:rFonts w:ascii="Times New Roman" w:hAnsi="Times New Roman" w:cs="Times New Roman"/>
          <w:sz w:val="28"/>
          <w:szCs w:val="28"/>
        </w:rPr>
        <w:t>систематизировать репертуар для детей разного возраста и уровня подготовки;</w:t>
      </w:r>
    </w:p>
    <w:p w:rsidR="00355A2A" w:rsidRPr="002E45C0" w:rsidRDefault="00355A2A" w:rsidP="002E45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5C0">
        <w:rPr>
          <w:rFonts w:ascii="Times New Roman" w:hAnsi="Times New Roman" w:cs="Times New Roman"/>
          <w:sz w:val="28"/>
          <w:szCs w:val="28"/>
        </w:rPr>
        <w:t>разработать тематику мероприятий клуба любителей  гитары, где сможет выступить максимальное количество воспитанников, приобретая  практику публичных выступлений;</w:t>
      </w:r>
    </w:p>
    <w:p w:rsidR="00355A2A" w:rsidRPr="002E45C0" w:rsidRDefault="00355A2A" w:rsidP="002E45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5C0">
        <w:rPr>
          <w:rFonts w:ascii="Times New Roman" w:hAnsi="Times New Roman" w:cs="Times New Roman"/>
          <w:sz w:val="28"/>
          <w:szCs w:val="28"/>
        </w:rPr>
        <w:t>привлечь к сотрудничеству педагогов и учащихся  инструментальных классов школы, гитаристов города, родителей;</w:t>
      </w:r>
    </w:p>
    <w:p w:rsidR="00355A2A" w:rsidRDefault="00355A2A" w:rsidP="002E45C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5C0">
        <w:rPr>
          <w:rFonts w:ascii="Times New Roman" w:hAnsi="Times New Roman" w:cs="Times New Roman"/>
          <w:sz w:val="28"/>
          <w:szCs w:val="28"/>
        </w:rPr>
        <w:t>выпустить печатную продукцию.</w:t>
      </w:r>
    </w:p>
    <w:p w:rsidR="00355A2A" w:rsidRPr="002E45C0" w:rsidRDefault="00355A2A" w:rsidP="002E45C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9A39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:rsidR="00355A2A" w:rsidRPr="00316BFD" w:rsidRDefault="00355A2A" w:rsidP="002E45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Методологические основы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педагогического проекта опираются на следующие современные теории:</w:t>
      </w:r>
    </w:p>
    <w:p w:rsidR="00355A2A" w:rsidRPr="00316BFD" w:rsidRDefault="00355A2A" w:rsidP="009A39C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личности (Н.Н Нечаев, А.Е. Оди</w:t>
      </w:r>
      <w:r w:rsidRPr="00316BFD">
        <w:rPr>
          <w:rFonts w:ascii="Times New Roman" w:hAnsi="Times New Roman" w:cs="Times New Roman"/>
          <w:sz w:val="28"/>
          <w:szCs w:val="28"/>
        </w:rPr>
        <w:t>нцова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A2A" w:rsidRPr="00316BFD" w:rsidRDefault="00355A2A" w:rsidP="009A39C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структурно-системного подхода (Г.Н. Сериков, Ю.К.Бабанский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A2A" w:rsidRPr="00316BFD" w:rsidRDefault="00355A2A" w:rsidP="009A39C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идею личностно-ориентированного подхода (И.С. Якиманская);</w:t>
      </w:r>
    </w:p>
    <w:p w:rsidR="00355A2A" w:rsidRPr="00316BFD" w:rsidRDefault="00355A2A" w:rsidP="002E45C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используются </w:t>
      </w:r>
      <w:r w:rsidRPr="00316BFD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A2A" w:rsidRPr="00316BFD" w:rsidRDefault="00355A2A" w:rsidP="002E45C0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С</w:t>
      </w:r>
      <w:r w:rsidRPr="00316BFD">
        <w:rPr>
          <w:i/>
          <w:iCs/>
          <w:sz w:val="28"/>
          <w:szCs w:val="28"/>
        </w:rPr>
        <w:t>исте</w:t>
      </w:r>
      <w:r>
        <w:rPr>
          <w:i/>
          <w:iCs/>
          <w:sz w:val="28"/>
          <w:szCs w:val="28"/>
        </w:rPr>
        <w:t xml:space="preserve">матичности и последовательности. </w:t>
      </w:r>
      <w:r w:rsidRPr="00316BFD">
        <w:rPr>
          <w:i/>
          <w:iCs/>
          <w:sz w:val="28"/>
          <w:szCs w:val="28"/>
        </w:rPr>
        <w:t xml:space="preserve"> </w:t>
      </w:r>
      <w:r w:rsidRPr="00316BFD">
        <w:rPr>
          <w:sz w:val="28"/>
          <w:szCs w:val="28"/>
        </w:rPr>
        <w:t>В основе этого принципа лежат определенные закономерности: ребенок только тогда обладает способностью преодолеть трудности, когда в его сознании отражается четкая установка последовательных действий</w:t>
      </w:r>
      <w:r>
        <w:rPr>
          <w:sz w:val="28"/>
          <w:szCs w:val="28"/>
        </w:rPr>
        <w:t xml:space="preserve">. </w:t>
      </w:r>
    </w:p>
    <w:p w:rsidR="00355A2A" w:rsidRPr="00316BFD" w:rsidRDefault="00355A2A" w:rsidP="002E45C0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Л</w:t>
      </w:r>
      <w:r w:rsidRPr="00316BFD">
        <w:rPr>
          <w:i/>
          <w:iCs/>
          <w:sz w:val="28"/>
          <w:szCs w:val="28"/>
        </w:rPr>
        <w:t xml:space="preserve">ичностного подхода: </w:t>
      </w:r>
      <w:r>
        <w:rPr>
          <w:sz w:val="28"/>
          <w:szCs w:val="28"/>
        </w:rPr>
        <w:t>концертный</w:t>
      </w:r>
      <w:r w:rsidRPr="00316BFD">
        <w:rPr>
          <w:sz w:val="28"/>
          <w:szCs w:val="28"/>
        </w:rPr>
        <w:t xml:space="preserve"> репертуар соответствует  возрастным и индивидуальным особенностям обучаемых. Уровень личностного развития определяет организацию работы с каждым ребенком индивидуально, учитываются интересы  учащегося.                                    </w:t>
      </w:r>
    </w:p>
    <w:p w:rsidR="00355A2A" w:rsidRPr="00316BFD" w:rsidRDefault="00355A2A" w:rsidP="002E45C0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С</w:t>
      </w:r>
      <w:r w:rsidRPr="00316BFD">
        <w:rPr>
          <w:i/>
          <w:iCs/>
          <w:sz w:val="28"/>
          <w:szCs w:val="28"/>
        </w:rPr>
        <w:t xml:space="preserve">ознательности и активности: </w:t>
      </w:r>
      <w:r>
        <w:rPr>
          <w:sz w:val="28"/>
          <w:szCs w:val="28"/>
        </w:rPr>
        <w:t xml:space="preserve">обучающийся </w:t>
      </w:r>
      <w:r w:rsidRPr="00316BFD">
        <w:rPr>
          <w:sz w:val="28"/>
          <w:szCs w:val="28"/>
        </w:rPr>
        <w:t xml:space="preserve">активно включаются в подготовку к концертной деятельности, понимая значимость получаемого опыта. Активность в обучении — это интенсивная умственная и практическая деятельность, выступающая как предпосылка, условие и результат сознательного усвоения знаний, умений и навыков, необходимых </w:t>
      </w:r>
      <w:r>
        <w:rPr>
          <w:sz w:val="28"/>
          <w:szCs w:val="28"/>
        </w:rPr>
        <w:t>в</w:t>
      </w:r>
      <w:r w:rsidRPr="00316BFD">
        <w:rPr>
          <w:sz w:val="28"/>
          <w:szCs w:val="28"/>
        </w:rPr>
        <w:t xml:space="preserve"> концертной деятельности начинающих гитаристов</w:t>
      </w:r>
      <w:r>
        <w:rPr>
          <w:sz w:val="28"/>
          <w:szCs w:val="28"/>
        </w:rPr>
        <w:t>.</w:t>
      </w:r>
      <w:r w:rsidRPr="00316BFD">
        <w:rPr>
          <w:sz w:val="28"/>
          <w:szCs w:val="28"/>
        </w:rPr>
        <w:t xml:space="preserve"> </w:t>
      </w:r>
    </w:p>
    <w:p w:rsidR="00355A2A" w:rsidRPr="00316BFD" w:rsidRDefault="00355A2A" w:rsidP="002E45C0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316BFD">
        <w:rPr>
          <w:i/>
          <w:iCs/>
          <w:sz w:val="28"/>
          <w:szCs w:val="28"/>
        </w:rPr>
        <w:t xml:space="preserve">Принцип доступности: </w:t>
      </w:r>
      <w:r w:rsidRPr="00316BFD">
        <w:rPr>
          <w:sz w:val="28"/>
          <w:szCs w:val="28"/>
        </w:rPr>
        <w:t>подобранный репертуар, его объем, методы изучения соответствуют возможностям учащихся, уровню их интеллектуального, нравственного и эстетического развития.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6BFD">
        <w:rPr>
          <w:i/>
          <w:iCs/>
          <w:sz w:val="28"/>
          <w:szCs w:val="28"/>
        </w:rPr>
        <w:t xml:space="preserve">Принцип воспитывающего обучения: </w:t>
      </w:r>
      <w:r w:rsidRPr="00316BFD">
        <w:rPr>
          <w:sz w:val="28"/>
          <w:szCs w:val="28"/>
        </w:rPr>
        <w:t xml:space="preserve">обучение не может </w:t>
      </w:r>
      <w:r>
        <w:rPr>
          <w:sz w:val="28"/>
          <w:szCs w:val="28"/>
        </w:rPr>
        <w:t xml:space="preserve">отделено от </w:t>
      </w:r>
      <w:r w:rsidRPr="00316BFD">
        <w:rPr>
          <w:sz w:val="28"/>
          <w:szCs w:val="28"/>
        </w:rPr>
        <w:t xml:space="preserve"> воспитания. </w:t>
      </w:r>
      <w:r>
        <w:rPr>
          <w:sz w:val="28"/>
          <w:szCs w:val="28"/>
        </w:rPr>
        <w:t>Воспитывающее</w:t>
      </w:r>
      <w:r w:rsidRPr="00316BFD">
        <w:rPr>
          <w:sz w:val="28"/>
          <w:szCs w:val="28"/>
        </w:rPr>
        <w:t xml:space="preserve"> воздействие </w:t>
      </w:r>
      <w:r>
        <w:rPr>
          <w:sz w:val="28"/>
          <w:szCs w:val="28"/>
        </w:rPr>
        <w:t xml:space="preserve">обучения </w:t>
      </w:r>
      <w:r w:rsidRPr="00316BFD">
        <w:rPr>
          <w:sz w:val="28"/>
          <w:szCs w:val="28"/>
        </w:rPr>
        <w:t xml:space="preserve">значительно усиливается, если ребенок ставит  перед собой соответствующую задачу, стремится эффективно использовать все имеющиеся в его распоряжении </w:t>
      </w:r>
      <w:r>
        <w:rPr>
          <w:sz w:val="28"/>
          <w:szCs w:val="28"/>
        </w:rPr>
        <w:t xml:space="preserve">исполнительские </w:t>
      </w:r>
      <w:r w:rsidRPr="00316BFD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. 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 xml:space="preserve">-Принцип наглядности: </w:t>
      </w:r>
      <w:r w:rsidRPr="00316BFD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реализации проекта привлечены</w:t>
      </w:r>
      <w:r w:rsidRPr="00316BFD">
        <w:rPr>
          <w:sz w:val="28"/>
          <w:szCs w:val="28"/>
        </w:rPr>
        <w:t xml:space="preserve"> гитари</w:t>
      </w:r>
      <w:r>
        <w:rPr>
          <w:sz w:val="28"/>
          <w:szCs w:val="28"/>
        </w:rPr>
        <w:t>сты</w:t>
      </w:r>
      <w:r w:rsidRPr="00316BFD">
        <w:rPr>
          <w:sz w:val="28"/>
          <w:szCs w:val="28"/>
        </w:rPr>
        <w:t xml:space="preserve"> города, педаго</w:t>
      </w:r>
      <w:r>
        <w:rPr>
          <w:sz w:val="28"/>
          <w:szCs w:val="28"/>
        </w:rPr>
        <w:t>ги</w:t>
      </w:r>
      <w:r w:rsidRPr="00316BFD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. 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 xml:space="preserve">Принципы  выступают во взаимосвязи друг с другом. Только в комплексе они обеспечивают успешный выбор содержания, методов, средств, форм и позволяют эффективно решать </w:t>
      </w:r>
      <w:r>
        <w:rPr>
          <w:sz w:val="28"/>
          <w:szCs w:val="28"/>
        </w:rPr>
        <w:t>педагогические задачи</w:t>
      </w:r>
      <w:r w:rsidRPr="00316BFD">
        <w:rPr>
          <w:sz w:val="28"/>
          <w:szCs w:val="28"/>
        </w:rPr>
        <w:t>.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Для достижения цели</w:t>
      </w:r>
      <w:r>
        <w:rPr>
          <w:sz w:val="28"/>
          <w:szCs w:val="28"/>
        </w:rPr>
        <w:t xml:space="preserve"> проекта</w:t>
      </w:r>
      <w:r w:rsidRPr="00316BFD">
        <w:rPr>
          <w:sz w:val="28"/>
          <w:szCs w:val="28"/>
        </w:rPr>
        <w:t xml:space="preserve">,  </w:t>
      </w:r>
      <w:r>
        <w:rPr>
          <w:sz w:val="28"/>
          <w:szCs w:val="28"/>
        </w:rPr>
        <w:t>выбраны</w:t>
      </w:r>
      <w:r w:rsidRPr="00316BFD">
        <w:rPr>
          <w:sz w:val="28"/>
          <w:szCs w:val="28"/>
        </w:rPr>
        <w:t xml:space="preserve"> основные методы обучения — это способы совместной деятельности обучающих и обучаемых, направленные на достижение ими образовательных целей:</w:t>
      </w:r>
    </w:p>
    <w:p w:rsidR="00355A2A" w:rsidRPr="00316BFD" w:rsidRDefault="00355A2A" w:rsidP="009A39CE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 преодоления страха</w:t>
      </w:r>
      <w:r w:rsidRPr="00316BFD">
        <w:rPr>
          <w:rFonts w:ascii="Times New Roman" w:hAnsi="Times New Roman" w:cs="Times New Roman"/>
          <w:sz w:val="28"/>
          <w:szCs w:val="28"/>
          <w:lang w:eastAsia="ru-RU"/>
        </w:rPr>
        <w:t xml:space="preserve"> - систематическая десенситизация.                                          Этот метод, придуман психотерапевтом Иозефом Вульпе и  состоит в том, что надо разложить ситуацию, вызывающую страх, по иерархии. Представить с ребенком намечающееся выступление в виде последовательности мелких шажков (не менее 10)</w:t>
      </w:r>
    </w:p>
    <w:p w:rsidR="00355A2A" w:rsidRPr="00316BFD" w:rsidRDefault="00355A2A" w:rsidP="009A39CE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 xml:space="preserve">практический метод обучения – </w:t>
      </w:r>
      <w:r w:rsidRPr="00316BFD">
        <w:rPr>
          <w:sz w:val="28"/>
          <w:szCs w:val="28"/>
        </w:rPr>
        <w:t>это выполнение учащимися упражнений, разучивание дополнительного репертуара, который помогает формировать практические умения и уверенность в своем успехе;</w:t>
      </w:r>
    </w:p>
    <w:p w:rsidR="00355A2A" w:rsidRPr="00316BFD" w:rsidRDefault="00355A2A" w:rsidP="009A39CE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>наглядный метод</w:t>
      </w:r>
      <w:r w:rsidRPr="00316BFD">
        <w:rPr>
          <w:sz w:val="28"/>
          <w:szCs w:val="28"/>
        </w:rPr>
        <w:t xml:space="preserve"> - это демонстрация положительных примеров публичного выступления сверстников, демонстрация успехов самого ребенка;  </w:t>
      </w:r>
    </w:p>
    <w:p w:rsidR="00355A2A" w:rsidRPr="00316BFD" w:rsidRDefault="00355A2A" w:rsidP="009A39CE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 xml:space="preserve">репродуктивный метод </w:t>
      </w:r>
      <w:r>
        <w:rPr>
          <w:i/>
          <w:iCs/>
          <w:sz w:val="28"/>
          <w:szCs w:val="28"/>
        </w:rPr>
        <w:t>–</w:t>
      </w:r>
      <w:r w:rsidRPr="00316BF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мы объясняем и показываем</w:t>
      </w:r>
      <w:r w:rsidRPr="00316BFD">
        <w:rPr>
          <w:sz w:val="28"/>
          <w:szCs w:val="28"/>
        </w:rPr>
        <w:t>,  как разучить произведение,  а учащиеся усваивают это и могут воспроизвести по заданию преподавателя. Главное преимущество репродуктивного метода</w:t>
      </w:r>
      <w:r>
        <w:rPr>
          <w:sz w:val="28"/>
          <w:szCs w:val="28"/>
        </w:rPr>
        <w:t xml:space="preserve"> </w:t>
      </w:r>
      <w:r w:rsidRPr="00316BFD">
        <w:rPr>
          <w:sz w:val="28"/>
          <w:szCs w:val="28"/>
        </w:rPr>
        <w:t>—  экономичность.</w:t>
      </w:r>
    </w:p>
    <w:p w:rsidR="00355A2A" w:rsidRPr="00316BFD" w:rsidRDefault="00355A2A" w:rsidP="009A39CE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 xml:space="preserve">метод проблемного изложения </w:t>
      </w:r>
      <w:r w:rsidRPr="00316BFD">
        <w:rPr>
          <w:sz w:val="28"/>
          <w:szCs w:val="28"/>
        </w:rPr>
        <w:t>– это  переход от исполнительс</w:t>
      </w:r>
      <w:r>
        <w:rPr>
          <w:sz w:val="28"/>
          <w:szCs w:val="28"/>
        </w:rPr>
        <w:t>кой к творческой деятельности. Мы ставим</w:t>
      </w:r>
      <w:r w:rsidRPr="00316BFD">
        <w:rPr>
          <w:sz w:val="28"/>
          <w:szCs w:val="28"/>
        </w:rPr>
        <w:t xml:space="preserve"> перед ребенком  задачу, показы</w:t>
      </w:r>
      <w:r>
        <w:rPr>
          <w:sz w:val="28"/>
          <w:szCs w:val="28"/>
        </w:rPr>
        <w:t>ваем</w:t>
      </w:r>
      <w:r w:rsidRPr="00316BFD">
        <w:rPr>
          <w:sz w:val="28"/>
          <w:szCs w:val="28"/>
        </w:rPr>
        <w:t xml:space="preserve"> как ее решить</w:t>
      </w:r>
      <w:r>
        <w:rPr>
          <w:sz w:val="28"/>
          <w:szCs w:val="28"/>
        </w:rPr>
        <w:t>.</w:t>
      </w:r>
      <w:r w:rsidRPr="00316BFD">
        <w:rPr>
          <w:sz w:val="28"/>
          <w:szCs w:val="28"/>
        </w:rPr>
        <w:t xml:space="preserve"> Обучаемый  не только воспринимает, осознает и запоминает, как </w:t>
      </w:r>
      <w:r>
        <w:rPr>
          <w:sz w:val="28"/>
          <w:szCs w:val="28"/>
        </w:rPr>
        <w:t xml:space="preserve">ее </w:t>
      </w:r>
      <w:r w:rsidRPr="00316BFD">
        <w:rPr>
          <w:sz w:val="28"/>
          <w:szCs w:val="28"/>
        </w:rPr>
        <w:t>можно выполнить, он учится разрешать поставленную проблему самостоятельно.</w:t>
      </w:r>
    </w:p>
    <w:p w:rsidR="00355A2A" w:rsidRDefault="00355A2A" w:rsidP="00A11961">
      <w:pPr>
        <w:pStyle w:val="NormalWeb"/>
        <w:spacing w:after="0" w:line="360" w:lineRule="auto"/>
        <w:ind w:firstLine="360"/>
        <w:jc w:val="both"/>
        <w:rPr>
          <w:i/>
          <w:iCs/>
          <w:sz w:val="28"/>
          <w:szCs w:val="28"/>
        </w:rPr>
      </w:pPr>
      <w:r w:rsidRPr="00316BFD">
        <w:rPr>
          <w:sz w:val="28"/>
          <w:szCs w:val="28"/>
        </w:rPr>
        <w:t xml:space="preserve">Исходя из выбранного метода достижения поставленных задач, </w:t>
      </w:r>
      <w:r>
        <w:rPr>
          <w:sz w:val="28"/>
          <w:szCs w:val="28"/>
        </w:rPr>
        <w:t xml:space="preserve">мы </w:t>
      </w:r>
      <w:r w:rsidRPr="00316BFD">
        <w:rPr>
          <w:sz w:val="28"/>
          <w:szCs w:val="28"/>
        </w:rPr>
        <w:t xml:space="preserve"> приме</w:t>
      </w:r>
      <w:r>
        <w:rPr>
          <w:sz w:val="28"/>
          <w:szCs w:val="28"/>
        </w:rPr>
        <w:t>няем</w:t>
      </w:r>
      <w:r w:rsidRPr="00316BFD">
        <w:rPr>
          <w:sz w:val="28"/>
          <w:szCs w:val="28"/>
        </w:rPr>
        <w:t xml:space="preserve"> разнообразные приемы, учитывая индивидуальные особенности детей.</w:t>
      </w:r>
      <w:r w:rsidRPr="00316BFD">
        <w:rPr>
          <w:i/>
          <w:iCs/>
          <w:sz w:val="28"/>
          <w:szCs w:val="28"/>
        </w:rPr>
        <w:t xml:space="preserve">                   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i/>
          <w:iCs/>
          <w:sz w:val="28"/>
          <w:szCs w:val="28"/>
        </w:rPr>
        <w:t xml:space="preserve">Прием обучения </w:t>
      </w:r>
      <w:r w:rsidRPr="00316BFD">
        <w:rPr>
          <w:sz w:val="28"/>
          <w:szCs w:val="28"/>
        </w:rPr>
        <w:t>— составная часть или отдельная сторона метода обучения. Приемы определяют своеобразие методов работы преподавателя и учащихся, придают индивидуальный характер их деятельности.</w:t>
      </w:r>
    </w:p>
    <w:p w:rsidR="00355A2A" w:rsidRDefault="00355A2A" w:rsidP="00A11961">
      <w:pPr>
        <w:pStyle w:val="NormalWeb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316BFD">
        <w:rPr>
          <w:color w:val="000000"/>
          <w:sz w:val="28"/>
          <w:szCs w:val="28"/>
        </w:rPr>
        <w:t xml:space="preserve">Как бы ни было хорошо выучено произведение, для обнаружения возможных ошибок </w:t>
      </w:r>
      <w:r>
        <w:rPr>
          <w:color w:val="000000"/>
          <w:sz w:val="28"/>
          <w:szCs w:val="28"/>
        </w:rPr>
        <w:t>мы используем</w:t>
      </w:r>
      <w:r w:rsidRPr="00316BFD">
        <w:rPr>
          <w:color w:val="000000"/>
          <w:sz w:val="28"/>
          <w:szCs w:val="28"/>
        </w:rPr>
        <w:t xml:space="preserve"> некоторые  приемы, суть которых состоит в следующем:</w:t>
      </w:r>
    </w:p>
    <w:p w:rsidR="00355A2A" w:rsidRDefault="00355A2A" w:rsidP="00A11961">
      <w:pPr>
        <w:pStyle w:val="NormalWeb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316BFD">
        <w:rPr>
          <w:rStyle w:val="Strong"/>
          <w:color w:val="000000"/>
          <w:sz w:val="28"/>
          <w:szCs w:val="28"/>
        </w:rPr>
        <w:t xml:space="preserve">- </w:t>
      </w:r>
      <w:r w:rsidRPr="00316B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закрыть глаза и в</w:t>
      </w:r>
      <w:r w:rsidRPr="00316BFD">
        <w:rPr>
          <w:color w:val="000000"/>
          <w:sz w:val="28"/>
          <w:szCs w:val="28"/>
        </w:rPr>
        <w:t xml:space="preserve"> медленном или среднем темпе сыграть выученное произведение (мне остается проследить, чтобы исполнение было верным и дыхание оставалось ровным);</w:t>
      </w:r>
    </w:p>
    <w:p w:rsidR="00355A2A" w:rsidRDefault="00355A2A" w:rsidP="00A11961">
      <w:pPr>
        <w:pStyle w:val="NormalWeb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316BFD">
        <w:rPr>
          <w:rStyle w:val="Strong"/>
          <w:color w:val="000000"/>
          <w:sz w:val="28"/>
          <w:szCs w:val="28"/>
        </w:rPr>
        <w:t xml:space="preserve">- </w:t>
      </w:r>
      <w:r w:rsidRPr="00316BFD">
        <w:rPr>
          <w:color w:val="000000"/>
          <w:sz w:val="28"/>
          <w:szCs w:val="28"/>
        </w:rPr>
        <w:t xml:space="preserve"> игра с помехами и отвлекающими факторами (для концентрации внимания): включить радиоприемник на среднюю громкость и попросить ученика сыграть  выученное произведение; </w:t>
      </w:r>
    </w:p>
    <w:p w:rsidR="00355A2A" w:rsidRDefault="00355A2A" w:rsidP="00A11961">
      <w:pPr>
        <w:pStyle w:val="NormalWeb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316BFD">
        <w:rPr>
          <w:rStyle w:val="Strong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предлагается</w:t>
      </w:r>
      <w:r w:rsidRPr="00316BFD">
        <w:rPr>
          <w:color w:val="000000"/>
          <w:sz w:val="28"/>
          <w:szCs w:val="28"/>
        </w:rPr>
        <w:t xml:space="preserve"> выполнить </w:t>
      </w:r>
      <w:r>
        <w:rPr>
          <w:color w:val="000000"/>
          <w:sz w:val="28"/>
          <w:szCs w:val="28"/>
        </w:rPr>
        <w:t>ряд физических упражнений</w:t>
      </w:r>
      <w:r w:rsidRPr="00316BFD">
        <w:rPr>
          <w:color w:val="000000"/>
          <w:sz w:val="28"/>
          <w:szCs w:val="28"/>
        </w:rPr>
        <w:t xml:space="preserve"> до большого учащения пульса и начинать играть программу (несколько похожее состояние бывает в момент выхода на сцену и преодолеть его поможет данное упражнение).</w:t>
      </w:r>
    </w:p>
    <w:p w:rsidR="00355A2A" w:rsidRPr="00316BFD" w:rsidRDefault="00355A2A" w:rsidP="00A11961">
      <w:pPr>
        <w:pStyle w:val="NormalWeb"/>
        <w:spacing w:after="0" w:line="360" w:lineRule="auto"/>
        <w:ind w:firstLine="360"/>
        <w:jc w:val="both"/>
        <w:rPr>
          <w:color w:val="FF0000"/>
          <w:sz w:val="28"/>
          <w:szCs w:val="28"/>
        </w:rPr>
      </w:pPr>
      <w:r w:rsidRPr="00316BFD">
        <w:rPr>
          <w:color w:val="000000"/>
          <w:sz w:val="28"/>
          <w:szCs w:val="28"/>
        </w:rPr>
        <w:t>Выявленные ошибки затем устраняются тщательным проигрыванием произведений  в медленном темпе.</w:t>
      </w:r>
    </w:p>
    <w:p w:rsidR="00355A2A" w:rsidRPr="00316BFD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В работе чередую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16BFD">
        <w:rPr>
          <w:rFonts w:ascii="Times New Roman" w:hAnsi="Times New Roman" w:cs="Times New Roman"/>
          <w:sz w:val="28"/>
          <w:szCs w:val="28"/>
        </w:rPr>
        <w:t xml:space="preserve"> формы деятельности с привлечением родителей, педагогов школы, гитаристов города:</w:t>
      </w:r>
    </w:p>
    <w:p w:rsidR="00355A2A" w:rsidRPr="00316BFD" w:rsidRDefault="00355A2A" w:rsidP="009A39CE">
      <w:pPr>
        <w:pStyle w:val="NoSpacing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316BFD">
        <w:rPr>
          <w:sz w:val="28"/>
          <w:szCs w:val="28"/>
          <w:lang w:eastAsia="en-US"/>
        </w:rPr>
        <w:t xml:space="preserve">индивидуальная форма </w:t>
      </w:r>
    </w:p>
    <w:p w:rsidR="00355A2A" w:rsidRPr="00316BFD" w:rsidRDefault="00355A2A" w:rsidP="009A39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BFD">
        <w:rPr>
          <w:rFonts w:ascii="Times New Roman" w:hAnsi="Times New Roman" w:cs="Times New Roman"/>
          <w:i/>
          <w:iCs/>
          <w:sz w:val="28"/>
          <w:szCs w:val="28"/>
        </w:rPr>
        <w:t>(учит индивидуальному труду и предоставляет большие возможности  для самостоятельной работы)</w:t>
      </w:r>
    </w:p>
    <w:p w:rsidR="00355A2A" w:rsidRPr="00316BFD" w:rsidRDefault="00355A2A" w:rsidP="009A39CE">
      <w:pPr>
        <w:pStyle w:val="NoSpacing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316BFD">
        <w:rPr>
          <w:sz w:val="28"/>
          <w:szCs w:val="28"/>
          <w:lang w:eastAsia="en-US"/>
        </w:rPr>
        <w:t xml:space="preserve">групповая форма </w:t>
      </w:r>
    </w:p>
    <w:p w:rsidR="00355A2A" w:rsidRPr="00316BFD" w:rsidRDefault="00355A2A" w:rsidP="009A39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BFD">
        <w:rPr>
          <w:rFonts w:ascii="Times New Roman" w:hAnsi="Times New Roman" w:cs="Times New Roman"/>
          <w:i/>
          <w:iCs/>
          <w:sz w:val="28"/>
          <w:szCs w:val="28"/>
        </w:rPr>
        <w:t xml:space="preserve">(единая  познавательная задача ставится перед определенной группой детей  от 2 до 6 человек, в зависимости от содержания и характера работы, помогает детям в преодолении  страха публичного выступления – использую работу в унисон) </w:t>
      </w:r>
    </w:p>
    <w:p w:rsidR="00355A2A" w:rsidRPr="00316BFD" w:rsidRDefault="00355A2A" w:rsidP="009A39CE">
      <w:pPr>
        <w:pStyle w:val="NoSpacing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16BFD">
        <w:rPr>
          <w:sz w:val="28"/>
          <w:szCs w:val="28"/>
          <w:lang w:eastAsia="en-US"/>
        </w:rPr>
        <w:t>коллективная форма</w:t>
      </w:r>
      <w:r w:rsidRPr="00316BFD">
        <w:rPr>
          <w:i/>
          <w:iCs/>
          <w:sz w:val="28"/>
          <w:szCs w:val="28"/>
          <w:lang w:eastAsia="en-US"/>
        </w:rPr>
        <w:t xml:space="preserve">  </w:t>
      </w:r>
    </w:p>
    <w:p w:rsidR="00355A2A" w:rsidRPr="00316BFD" w:rsidRDefault="00355A2A" w:rsidP="009A39CE">
      <w:pPr>
        <w:pStyle w:val="NoSpacing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16BFD">
        <w:rPr>
          <w:i/>
          <w:iCs/>
          <w:sz w:val="28"/>
          <w:szCs w:val="28"/>
          <w:lang w:eastAsia="en-US"/>
        </w:rPr>
        <w:t>(объединяет деятельность детского и взрослого коллективов, направлен</w:t>
      </w:r>
      <w:r>
        <w:rPr>
          <w:i/>
          <w:iCs/>
          <w:sz w:val="28"/>
          <w:szCs w:val="28"/>
          <w:lang w:eastAsia="en-US"/>
        </w:rPr>
        <w:t>ную</w:t>
      </w:r>
      <w:r w:rsidRPr="00316BFD">
        <w:rPr>
          <w:i/>
          <w:iCs/>
          <w:sz w:val="28"/>
          <w:szCs w:val="28"/>
          <w:lang w:eastAsia="en-US"/>
        </w:rPr>
        <w:t xml:space="preserve"> на достижение единой цели)</w:t>
      </w:r>
    </w:p>
    <w:p w:rsidR="00355A2A" w:rsidRPr="00316BFD" w:rsidRDefault="00355A2A" w:rsidP="00A11961">
      <w:pPr>
        <w:pStyle w:val="NoSpacing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16BF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оптимизации</w:t>
      </w:r>
      <w:r w:rsidRPr="00316BFD">
        <w:rPr>
          <w:color w:val="000000"/>
          <w:sz w:val="28"/>
          <w:szCs w:val="28"/>
        </w:rPr>
        <w:t xml:space="preserve">  педаг</w:t>
      </w:r>
      <w:r>
        <w:rPr>
          <w:color w:val="000000"/>
          <w:sz w:val="28"/>
          <w:szCs w:val="28"/>
        </w:rPr>
        <w:t>огической деятельности используется</w:t>
      </w:r>
      <w:r w:rsidRPr="00316BFD">
        <w:rPr>
          <w:color w:val="000000"/>
          <w:sz w:val="28"/>
          <w:szCs w:val="28"/>
        </w:rPr>
        <w:t xml:space="preserve">  текущий и итоговый анализ работы. </w:t>
      </w:r>
    </w:p>
    <w:p w:rsidR="00355A2A" w:rsidRPr="00316BFD" w:rsidRDefault="00355A2A" w:rsidP="00A11961">
      <w:pPr>
        <w:pStyle w:val="NormalWeb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316BFD">
        <w:rPr>
          <w:color w:val="000000"/>
          <w:sz w:val="28"/>
          <w:szCs w:val="28"/>
        </w:rPr>
        <w:t>Применение разных методов, форм, приемов  обучения и воспитания в единой системе педагогического воздействия ведет к изменению личности,  поскольку оно ведет к возникновению мыслей,  чувств, потребностей, которые побуждают к определенным поступкам и достижению цели, поставленной перед собой ребенком. </w:t>
      </w:r>
    </w:p>
    <w:p w:rsidR="00355A2A" w:rsidRPr="00316BFD" w:rsidRDefault="00355A2A" w:rsidP="00A11961">
      <w:pPr>
        <w:pStyle w:val="NoSpacing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16BFD">
        <w:rPr>
          <w:color w:val="000000"/>
          <w:sz w:val="28"/>
          <w:szCs w:val="28"/>
        </w:rPr>
        <w:t>Как источник получения знаний, формирования умений использую</w:t>
      </w:r>
      <w:r>
        <w:rPr>
          <w:color w:val="000000"/>
          <w:sz w:val="28"/>
          <w:szCs w:val="28"/>
        </w:rPr>
        <w:t>тся</w:t>
      </w:r>
      <w:r w:rsidRPr="00316BFD">
        <w:rPr>
          <w:color w:val="000000"/>
          <w:sz w:val="28"/>
          <w:szCs w:val="28"/>
        </w:rPr>
        <w:t xml:space="preserve"> средства обучения: оборудование и кабинеты школы, аудиальные, аудиовизуальные средства.</w:t>
      </w:r>
    </w:p>
    <w:p w:rsidR="00355A2A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давно рассматривается как психолого-педагогический процесс, поэтому выстраивая  работу с каждым ребенком, </w:t>
      </w:r>
      <w:r>
        <w:rPr>
          <w:rFonts w:ascii="Times New Roman" w:hAnsi="Times New Roman" w:cs="Times New Roman"/>
          <w:sz w:val="28"/>
          <w:szCs w:val="28"/>
        </w:rPr>
        <w:t>мы учитываем</w:t>
      </w:r>
      <w:r w:rsidRPr="00316BFD">
        <w:rPr>
          <w:rFonts w:ascii="Times New Roman" w:hAnsi="Times New Roman" w:cs="Times New Roman"/>
          <w:sz w:val="28"/>
          <w:szCs w:val="28"/>
        </w:rPr>
        <w:t xml:space="preserve"> его индивидуальные и возрастные особенности, подбирая  репертуар, предлагая ему сольное или групповое выступление.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A2A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«Клуба любителей гитары» учитываются 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работы с детьми, что подразумевает выполнение следующих функций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16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A2A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 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релаксационн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вовлекая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детей класса гитары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процесс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помогаем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им сменить вид деятельности;</w:t>
      </w:r>
      <w:r w:rsidRPr="00316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A2A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компенсатор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ной</w:t>
      </w:r>
      <w:r w:rsidRPr="00316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поддерживается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желание детей решить личные проблемы, реализовать потребность в преодолении страха публичных выступлений, в самоутверждении и самоуваже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– 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это помогает компенсировать им неудачи в учебе, семье, внеурочной деятельности;</w:t>
      </w:r>
      <w:r w:rsidRPr="00316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A2A" w:rsidRPr="00316BFD" w:rsidRDefault="00355A2A" w:rsidP="00A11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развивающей</w:t>
      </w:r>
      <w:r w:rsidRPr="00316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создаю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условия, обеспечивающие</w:t>
      </w:r>
      <w:r w:rsidRPr="00316BF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творческое и психическое развитие  задатков и способностей детей в процессе разнообразной деятельности. 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Психологическая подготовка учащегося к выступлению имеет не меньшее значение, нежели профессионально-исполнительская</w:t>
      </w:r>
      <w:r>
        <w:rPr>
          <w:sz w:val="28"/>
          <w:szCs w:val="28"/>
        </w:rPr>
        <w:t>.</w:t>
      </w:r>
      <w:r w:rsidRPr="00316BFD">
        <w:rPr>
          <w:sz w:val="28"/>
          <w:szCs w:val="28"/>
        </w:rPr>
        <w:t xml:space="preserve"> Развитие психологической устойчивости гитариста — это необходимый элемент обучения. Основные психолого-педагогические особенности подготовки юного гитариста к выступлению подразделяются на следующие этапы:</w:t>
      </w:r>
      <w:r w:rsidRPr="00316BFD">
        <w:rPr>
          <w:sz w:val="28"/>
          <w:szCs w:val="28"/>
        </w:rPr>
        <w:br/>
        <w:t>- перед выступлением;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 в день выступления (предконцертный момент);</w:t>
      </w:r>
    </w:p>
    <w:p w:rsidR="00355A2A" w:rsidRPr="00316BFD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 само выступление</w:t>
      </w:r>
      <w:r>
        <w:rPr>
          <w:sz w:val="28"/>
          <w:szCs w:val="28"/>
        </w:rPr>
        <w:t>.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Каждый из этапов наполняется конкретным содержанием психолого-педагогической направленности: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rStyle w:val="Emphasis"/>
          <w:sz w:val="28"/>
          <w:szCs w:val="28"/>
        </w:rPr>
        <w:t xml:space="preserve">1. за несколько дней до выступления </w:t>
      </w:r>
      <w:r>
        <w:rPr>
          <w:rStyle w:val="Emphasis"/>
          <w:i w:val="0"/>
          <w:iCs w:val="0"/>
          <w:sz w:val="28"/>
          <w:szCs w:val="28"/>
        </w:rPr>
        <w:t>помогаем</w:t>
      </w:r>
      <w:r w:rsidRPr="00316BFD">
        <w:rPr>
          <w:rStyle w:val="Emphasis"/>
          <w:i w:val="0"/>
          <w:iCs w:val="0"/>
          <w:sz w:val="28"/>
          <w:szCs w:val="28"/>
        </w:rPr>
        <w:t xml:space="preserve">  ребенку представить себе то место (или просмотреть), где он будет выступать</w:t>
      </w:r>
      <w:r w:rsidRPr="00316BFD">
        <w:rPr>
          <w:sz w:val="28"/>
          <w:szCs w:val="28"/>
        </w:rPr>
        <w:t>, чтобы привыкнуть в своем воображении к тем условиям, в которых будет проходить предстоящее выступление;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rStyle w:val="Emphasis"/>
          <w:sz w:val="28"/>
          <w:szCs w:val="28"/>
        </w:rPr>
      </w:pPr>
      <w:r w:rsidRPr="00316BFD">
        <w:rPr>
          <w:rStyle w:val="Emphasis"/>
          <w:sz w:val="28"/>
          <w:szCs w:val="28"/>
        </w:rPr>
        <w:t xml:space="preserve">2. играть перед воображаемой аудиторией </w:t>
      </w:r>
      <w:r w:rsidRPr="00316BFD">
        <w:rPr>
          <w:rStyle w:val="Emphasis"/>
          <w:i w:val="0"/>
          <w:iCs w:val="0"/>
          <w:sz w:val="28"/>
          <w:szCs w:val="28"/>
        </w:rPr>
        <w:t>н</w:t>
      </w:r>
      <w:r w:rsidRPr="00316BFD">
        <w:rPr>
          <w:sz w:val="28"/>
          <w:szCs w:val="28"/>
        </w:rPr>
        <w:t>а заключительных этапах ра</w:t>
      </w:r>
      <w:r>
        <w:rPr>
          <w:sz w:val="28"/>
          <w:szCs w:val="28"/>
        </w:rPr>
        <w:t>боты. К</w:t>
      </w:r>
      <w:r w:rsidRPr="00316BFD">
        <w:rPr>
          <w:sz w:val="28"/>
          <w:szCs w:val="28"/>
        </w:rPr>
        <w:t xml:space="preserve">огда </w:t>
      </w:r>
      <w:r>
        <w:rPr>
          <w:sz w:val="28"/>
          <w:szCs w:val="28"/>
        </w:rPr>
        <w:t xml:space="preserve">пьеса </w:t>
      </w:r>
      <w:r w:rsidRPr="00316BFD">
        <w:rPr>
          <w:sz w:val="28"/>
          <w:szCs w:val="28"/>
        </w:rPr>
        <w:t>уже готова, она проигрывается целиком, от начала до конца, с представлением, что играешь перед очень взыскательной  публикой слушателей,</w:t>
      </w:r>
      <w:r>
        <w:rPr>
          <w:sz w:val="28"/>
          <w:szCs w:val="28"/>
        </w:rPr>
        <w:t xml:space="preserve"> </w:t>
      </w:r>
      <w:r w:rsidRPr="00316BFD">
        <w:rPr>
          <w:sz w:val="28"/>
          <w:szCs w:val="28"/>
        </w:rPr>
        <w:t>где слушателями будет ряд стульев. (этот прием помогает проверить степень влияния сценического страха на качество исполнения, заранее выявить слабые места, которые проявляются в ситуации, когда волнение усиливается, так же повторные проигрывания произведения с применением этого приема уменьшают влияние страха на исполнение);</w:t>
      </w:r>
      <w:r w:rsidRPr="00316BFD">
        <w:rPr>
          <w:sz w:val="28"/>
          <w:szCs w:val="28"/>
        </w:rPr>
        <w:br/>
      </w:r>
      <w:r w:rsidRPr="00316BFD">
        <w:rPr>
          <w:rStyle w:val="Emphasis"/>
          <w:sz w:val="28"/>
          <w:szCs w:val="28"/>
        </w:rPr>
        <w:t>3.погружение в звуковую материю: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 пропевание без поддержки инструмента;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 пропевание вместе с инструментом;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>- пропевание про себя (мысленно);</w:t>
      </w:r>
    </w:p>
    <w:p w:rsidR="00355A2A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rStyle w:val="Emphasis"/>
          <w:sz w:val="28"/>
          <w:szCs w:val="28"/>
        </w:rPr>
        <w:t xml:space="preserve">4. обыгрывание – в </w:t>
      </w:r>
      <w:r w:rsidRPr="00316BFD">
        <w:rPr>
          <w:sz w:val="28"/>
          <w:szCs w:val="28"/>
        </w:rPr>
        <w:t xml:space="preserve"> этом приеме психолого- педагогической</w:t>
      </w:r>
      <w:r w:rsidRPr="00316BFD">
        <w:rPr>
          <w:sz w:val="28"/>
          <w:szCs w:val="28"/>
        </w:rPr>
        <w:br/>
        <w:t xml:space="preserve">подготовки ученик  постепенно приближается к ситуации публичного выступления, начиная от самостоятельных занятий и </w:t>
      </w:r>
      <w:r>
        <w:rPr>
          <w:sz w:val="28"/>
          <w:szCs w:val="28"/>
        </w:rPr>
        <w:t>зака</w:t>
      </w:r>
      <w:r w:rsidRPr="00316BFD">
        <w:rPr>
          <w:sz w:val="28"/>
          <w:szCs w:val="28"/>
        </w:rPr>
        <w:t>нч</w:t>
      </w:r>
      <w:r>
        <w:rPr>
          <w:sz w:val="28"/>
          <w:szCs w:val="28"/>
        </w:rPr>
        <w:t>ив</w:t>
      </w:r>
      <w:r w:rsidRPr="00316BFD">
        <w:rPr>
          <w:sz w:val="28"/>
          <w:szCs w:val="28"/>
        </w:rPr>
        <w:t>ая игрой в кругу друзей</w:t>
      </w:r>
      <w:r>
        <w:rPr>
          <w:sz w:val="28"/>
          <w:szCs w:val="28"/>
        </w:rPr>
        <w:t>.</w:t>
      </w:r>
      <w:r w:rsidRPr="00316BFD">
        <w:rPr>
          <w:sz w:val="28"/>
          <w:szCs w:val="28"/>
        </w:rPr>
        <w:t xml:space="preserve"> </w:t>
      </w:r>
    </w:p>
    <w:p w:rsidR="00355A2A" w:rsidRPr="00316BFD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rStyle w:val="Emphasis"/>
          <w:sz w:val="28"/>
          <w:szCs w:val="28"/>
        </w:rPr>
        <w:t>5. ролевая подготовка - с</w:t>
      </w:r>
      <w:r w:rsidRPr="00316BFD">
        <w:rPr>
          <w:sz w:val="28"/>
          <w:szCs w:val="28"/>
        </w:rPr>
        <w:t>мысл этого приема заключается в том, что исполнитель входит в образ хорошо ему известного музыканта, не боящегося публичных выступлений, и начинает играть как бы в образе другого человека (в психотерапии этот прием называется имаготерапией, т.е. терапией при помощи образа)</w:t>
      </w:r>
      <w:r>
        <w:rPr>
          <w:sz w:val="28"/>
          <w:szCs w:val="28"/>
        </w:rPr>
        <w:t>.</w:t>
      </w:r>
      <w:r w:rsidRPr="00316BFD">
        <w:rPr>
          <w:sz w:val="28"/>
          <w:szCs w:val="28"/>
        </w:rPr>
        <w:t xml:space="preserve"> Однако, в силу недостаточного сценического опыта, дети не всегда могут использовать данный прием.</w:t>
      </w:r>
    </w:p>
    <w:p w:rsidR="00355A2A" w:rsidRPr="00316BFD" w:rsidRDefault="00355A2A" w:rsidP="00856FF5">
      <w:pPr>
        <w:pStyle w:val="NormalWeb"/>
        <w:spacing w:after="0" w:line="360" w:lineRule="auto"/>
        <w:ind w:firstLine="360"/>
        <w:jc w:val="both"/>
        <w:rPr>
          <w:sz w:val="28"/>
          <w:szCs w:val="28"/>
        </w:rPr>
      </w:pPr>
      <w:r w:rsidRPr="00316BFD">
        <w:rPr>
          <w:sz w:val="28"/>
          <w:szCs w:val="28"/>
        </w:rPr>
        <w:t xml:space="preserve">Еще один аспект, помогающий решению психологической  проблемы, это режим дня накануне выступления: </w:t>
      </w:r>
    </w:p>
    <w:p w:rsidR="00355A2A" w:rsidRPr="00316BFD" w:rsidRDefault="00355A2A" w:rsidP="009A39CE">
      <w:pPr>
        <w:pStyle w:val="NormalWeb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день концерта мы</w:t>
      </w:r>
      <w:r w:rsidRPr="00316BFD">
        <w:rPr>
          <w:sz w:val="28"/>
          <w:szCs w:val="28"/>
        </w:rPr>
        <w:t xml:space="preserve"> со</w:t>
      </w:r>
      <w:r>
        <w:rPr>
          <w:sz w:val="28"/>
          <w:szCs w:val="28"/>
        </w:rPr>
        <w:t>ветуем</w:t>
      </w:r>
      <w:r w:rsidRPr="00316BFD">
        <w:rPr>
          <w:sz w:val="28"/>
          <w:szCs w:val="28"/>
        </w:rPr>
        <w:t xml:space="preserve"> не очень много заниматься: полезно поиграть мелодию в неторопливо</w:t>
      </w:r>
      <w:r>
        <w:rPr>
          <w:sz w:val="28"/>
          <w:szCs w:val="28"/>
        </w:rPr>
        <w:t>м движении, в спокойной манере;</w:t>
      </w:r>
    </w:p>
    <w:p w:rsidR="00355A2A" w:rsidRPr="00316BFD" w:rsidRDefault="00355A2A" w:rsidP="009A39CE">
      <w:pPr>
        <w:pStyle w:val="NormalWeb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16BFD">
        <w:rPr>
          <w:sz w:val="28"/>
          <w:szCs w:val="28"/>
        </w:rPr>
        <w:t xml:space="preserve">хорошо </w:t>
      </w:r>
      <w:r>
        <w:rPr>
          <w:sz w:val="28"/>
          <w:szCs w:val="28"/>
        </w:rPr>
        <w:t>отдохнуть</w:t>
      </w:r>
      <w:r w:rsidRPr="00316BFD">
        <w:rPr>
          <w:sz w:val="28"/>
          <w:szCs w:val="28"/>
        </w:rPr>
        <w:t xml:space="preserve"> перед концертом; это успокаивает нервную систему и избавляет г</w:t>
      </w:r>
      <w:r>
        <w:rPr>
          <w:sz w:val="28"/>
          <w:szCs w:val="28"/>
        </w:rPr>
        <w:t>олову от ненужных мыслей</w:t>
      </w:r>
      <w:r w:rsidRPr="00316BFD">
        <w:rPr>
          <w:sz w:val="28"/>
          <w:szCs w:val="28"/>
        </w:rPr>
        <w:t>;</w:t>
      </w:r>
    </w:p>
    <w:p w:rsidR="00355A2A" w:rsidRPr="00316BFD" w:rsidRDefault="00355A2A" w:rsidP="009A39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перед выходом на сцену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Pr="00316BFD">
        <w:rPr>
          <w:rFonts w:ascii="Times New Roman" w:hAnsi="Times New Roman" w:cs="Times New Roman"/>
          <w:sz w:val="28"/>
          <w:szCs w:val="28"/>
        </w:rPr>
        <w:t xml:space="preserve"> детей  меньше разговаривать, не находиться в шумной компании, не растрачивать понапрасну энергию.</w:t>
      </w:r>
    </w:p>
    <w:p w:rsidR="00355A2A" w:rsidRPr="00316BFD" w:rsidRDefault="00355A2A" w:rsidP="00856FF5">
      <w:pPr>
        <w:spacing w:after="0" w:line="360" w:lineRule="auto"/>
        <w:ind w:right="75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FD">
        <w:rPr>
          <w:rFonts w:ascii="Times New Roman" w:hAnsi="Times New Roman" w:cs="Times New Roman"/>
          <w:sz w:val="28"/>
          <w:szCs w:val="28"/>
          <w:lang w:eastAsia="ru-RU"/>
        </w:rPr>
        <w:t>Психологически сцена, и  вообще любое возвышение над уровнем пола,  всегда вызывают страх у людей, которые не имеют достаточного опыта публичных выступлений. Поэтому первоначально выступления  детей на вечерах «Клуба любителей гитары»  проходят в классе, стулья располагаются по кругу. Перед выступлени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мы даем</w:t>
      </w:r>
      <w:r w:rsidRPr="00316BFD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детям  изучить помещение, чтобы установить, с какой стороны будут смотреть на них зрители. Если во время выступле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придется сидеть,  рекомендуем</w:t>
      </w:r>
      <w:r w:rsidRPr="00316BFD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проверить удобство выбранного  места. </w:t>
      </w:r>
    </w:p>
    <w:p w:rsidR="00355A2A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856FF5" w:rsidRDefault="00355A2A" w:rsidP="00856F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6" type="#_x0000_t202" style="position:absolute;left:0;text-align:left;margin-left:14.6pt;margin-top:24.6pt;width:433.75pt;height:20.05pt;z-index:251646976;visibility:visible" strokeweight=".5pt">
            <v:textbox>
              <w:txbxContent>
                <w:p w:rsidR="00355A2A" w:rsidRPr="00221320" w:rsidRDefault="00355A2A" w:rsidP="005438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1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бюджетное образовательное учреждение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Детская школа искусств и ремесел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  <w:r w:rsidRPr="00856FF5">
        <w:rPr>
          <w:rFonts w:ascii="Times New Roman" w:hAnsi="Times New Roman" w:cs="Times New Roman"/>
          <w:b/>
          <w:bCs/>
          <w:sz w:val="28"/>
          <w:szCs w:val="28"/>
        </w:rPr>
        <w:t>Схема управления педагогическим проектом.</w: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15pt;margin-top:16.85pt;width:0;height:20pt;flip:y;z-index:251660288" o:connectortype="straight" strokecolor="#548dd4">
            <v:stroke startarrow="block" endarrow="block"/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margin-left:109.85pt;margin-top:22.9pt;width:19.5pt;height:0;z-index:251664384" o:connectortype="straight" strokecolor="blue">
            <v:stroke startarrow="block" endarrow="block"/>
          </v:shape>
        </w:pict>
      </w:r>
      <w:r>
        <w:rPr>
          <w:noProof/>
          <w:lang w:eastAsia="ru-RU"/>
        </w:rPr>
        <w:pict>
          <v:rect id="_x0000_s1029" style="position:absolute;margin-left:129.35pt;margin-top:11pt;width:198.25pt;height:31.75pt;z-index:251659264">
            <v:textbox>
              <w:txbxContent>
                <w:p w:rsidR="00355A2A" w:rsidRDefault="00355A2A" w:rsidP="005438D6">
                  <w:pPr>
                    <w:jc w:val="center"/>
                  </w:pPr>
                  <w:r>
                    <w:t>Педагог  класса шестиструнной гитары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42" o:spid="_x0000_s1030" type="#_x0000_t202" style="position:absolute;margin-left:345.35pt;margin-top:12.45pt;width:127.5pt;height:23.3pt;z-index:251650048;visibility:visible" strokeweight=".5pt">
            <v:textbox>
              <w:txbxContent>
                <w:p w:rsidR="00355A2A" w:rsidRDefault="00355A2A" w:rsidP="00C740A5">
                  <w:r>
                    <w:rPr>
                      <w:sz w:val="20"/>
                      <w:szCs w:val="20"/>
                    </w:rPr>
                    <w:t>Педагоги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327.6pt;margin-top:22.9pt;width:17.75pt;height:0;z-index:251665408" o:connectortype="straight" strokecolor="blue">
            <v:stroke startarrow="block" endarrow="block"/>
          </v:shape>
        </w:pict>
      </w:r>
      <w:r>
        <w:rPr>
          <w:noProof/>
          <w:lang w:eastAsia="ru-RU"/>
        </w:rPr>
        <w:pict>
          <v:shape id="Поле 41" o:spid="_x0000_s1032" type="#_x0000_t202" style="position:absolute;margin-left:-37.35pt;margin-top:11pt;width:147.2pt;height:24.75pt;z-index:251649024;visibility:visible" strokeweight=".5pt">
            <v:textbox>
              <w:txbxContent>
                <w:p w:rsidR="00355A2A" w:rsidRPr="003E1B16" w:rsidRDefault="00355A2A" w:rsidP="00B77A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Родители воспитанников</w:t>
                  </w:r>
                </w:p>
              </w:txbxContent>
            </v:textbox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margin-left:225.35pt;margin-top:16.9pt;width:0;height:13.85pt;flip:y;z-index:251668480" o:connectortype="straight" strokecolor="blue">
            <v:stroke startarrow="block"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114.35pt;margin-top:16.85pt;width:26.25pt;height:31.9pt;flip:y;z-index:251663360" o:connectortype="straight" strokecolor="blue">
            <v:stroke startarrow="block" endarrow="block"/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48" o:spid="_x0000_s1035" type="#_x0000_t202" style="position:absolute;margin-left:140.6pt;margin-top:2.25pt;width:262.5pt;height:35.7pt;z-index:251654144;visibility:visible" strokeweight=".5pt">
            <v:textbox style="mso-next-textbox:#Поле 48">
              <w:txbxContent>
                <w:p w:rsidR="00355A2A" w:rsidRPr="00A64584" w:rsidRDefault="00355A2A" w:rsidP="007D611E">
                  <w:pPr>
                    <w:jc w:val="center"/>
                    <w:rPr>
                      <w:b/>
                      <w:bCs/>
                      <w:color w:val="C00000"/>
                    </w:rPr>
                  </w:pPr>
                  <w:r>
                    <w:rPr>
                      <w:b/>
                      <w:bCs/>
                      <w:color w:val="C00000"/>
                    </w:rPr>
                    <w:t>У</w:t>
                  </w:r>
                  <w:r w:rsidRPr="00A64584">
                    <w:rPr>
                      <w:b/>
                      <w:bCs/>
                      <w:color w:val="C00000"/>
                    </w:rPr>
                    <w:t xml:space="preserve">чащиеся </w:t>
                  </w:r>
                  <w:r>
                    <w:rPr>
                      <w:b/>
                      <w:bCs/>
                      <w:color w:val="C00000"/>
                    </w:rPr>
                    <w:t xml:space="preserve">«Клуба любителей гитары»            </w:t>
                  </w:r>
                </w:p>
                <w:p w:rsidR="00355A2A" w:rsidRDefault="00355A2A" w:rsidP="00C740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6" o:spid="_x0000_s1036" type="#_x0000_t202" style="position:absolute;margin-left:1.1pt;margin-top:2.25pt;width:113.25pt;height:35.7pt;z-index:251652096;visibility:visible" strokeweight=".5pt">
            <v:textbox style="mso-next-textbox:#Поле 46">
              <w:txbxContent>
                <w:p w:rsidR="00355A2A" w:rsidRPr="00CA05B2" w:rsidRDefault="00355A2A" w:rsidP="00C740A5">
                  <w:pPr>
                    <w:jc w:val="center"/>
                    <w:rPr>
                      <w:sz w:val="20"/>
                      <w:szCs w:val="20"/>
                    </w:rPr>
                  </w:pPr>
                  <w:r w:rsidRPr="00CA05B2">
                    <w:rPr>
                      <w:sz w:val="20"/>
                      <w:szCs w:val="20"/>
                    </w:rPr>
                    <w:t>Гитаристы,                                 музыканты города</w:t>
                  </w:r>
                </w:p>
              </w:txbxContent>
            </v:textbox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32" style="position:absolute;margin-left:225.15pt;margin-top:9.5pt;width:.15pt;height:23.95pt;flip:y;z-index:251666432" o:connectortype="straight" strokecolor="blue">
            <v:stroke startarrow="block" endarrow="block"/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45" o:spid="_x0000_s1038" type="#_x0000_t202" style="position:absolute;margin-left:118.1pt;margin-top:3.8pt;width:209.5pt;height:35.25pt;z-index:251651072;visibility:visible" strokeweight=".5pt">
            <v:textbox>
              <w:txbxContent>
                <w:p w:rsidR="00355A2A" w:rsidRPr="00E2381C" w:rsidRDefault="00355A2A" w:rsidP="00C740A5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ПРОБЛЕМА                                                   </w:t>
                  </w:r>
                  <w:r w:rsidRPr="00BA0E66">
                    <w:rPr>
                      <w:b/>
                      <w:bCs/>
                      <w:i/>
                      <w:iCs/>
                      <w:color w:val="FF0000"/>
                    </w:rPr>
                    <w:t>страх публичных выступлений</w:t>
                  </w:r>
                </w:p>
              </w:txbxContent>
            </v:textbox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margin-left:225.2pt;margin-top:10.6pt;width:.1pt;height:19.25pt;flip:x y;z-index:251667456" o:connectortype="straight" strokecolor="blue">
            <v:stroke startarrow="block" endarrow="block"/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Поле 39" o:spid="_x0000_s1040" type="#_x0000_t202" style="position:absolute;margin-left:60.35pt;margin-top:1.3pt;width:342.75pt;height:35.7pt;z-index:251648000;visibility:visible" strokeweight=".5pt">
            <v:textbox>
              <w:txbxContent>
                <w:p w:rsidR="00355A2A" w:rsidRPr="00316BFD" w:rsidRDefault="00355A2A" w:rsidP="0085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72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Педагогический проект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56F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«Клуб любителей гитары как форма творческой самореализации подростков</w:t>
                  </w:r>
                  <w:r w:rsidRPr="00316B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355A2A" w:rsidRPr="00A3784F" w:rsidRDefault="00355A2A" w:rsidP="00A378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074811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4"/>
                      <w:szCs w:val="24"/>
                    </w:rPr>
                    <w:t>«Формирование успешности публичных выступлений»</w:t>
                  </w:r>
                </w:p>
              </w:txbxContent>
            </v:textbox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margin-left:-17.15pt;margin-top:16.5pt;width:182.5pt;height:30.75pt;z-index:251656192">
            <v:textbox>
              <w:txbxContent>
                <w:p w:rsidR="00355A2A" w:rsidRPr="00074811" w:rsidRDefault="00355A2A" w:rsidP="005459F1">
                  <w:pPr>
                    <w:jc w:val="center"/>
                    <w:rPr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074811">
                    <w:rPr>
                      <w:b/>
                      <w:bCs/>
                      <w:color w:val="1F497D"/>
                      <w:sz w:val="24"/>
                      <w:szCs w:val="24"/>
                    </w:rPr>
                    <w:t>деятельность на занятиях</w:t>
                  </w:r>
                </w:p>
                <w:p w:rsidR="00355A2A" w:rsidRDefault="00355A2A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283.1pt;margin-top:16.5pt;width:182.5pt;height:29.25pt;z-index:251655168">
            <v:textbox>
              <w:txbxContent>
                <w:p w:rsidR="00355A2A" w:rsidRPr="00074811" w:rsidRDefault="00355A2A" w:rsidP="005459F1">
                  <w:pPr>
                    <w:jc w:val="center"/>
                    <w:rPr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074811">
                    <w:rPr>
                      <w:b/>
                      <w:bCs/>
                      <w:color w:val="1F497D"/>
                      <w:sz w:val="24"/>
                      <w:szCs w:val="24"/>
                    </w:rPr>
                    <w:t>внеурочная деятельность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225.15pt;margin-top:10.7pt;width:57.95pt;height:27pt;z-index:251658240" o:connectortype="straight" strokecolor="#4f81bd">
            <v:stroke startarrow="block"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65.35pt;margin-top:10.7pt;width:59.8pt;height:27pt;flip:x;z-index:251657216" o:connectortype="straight" strokecolor="#4f81bd">
            <v:stroke startarrow="block" endarrow="block"/>
          </v:shape>
        </w:pic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_x0000_s1045" type="#_x0000_t32" style="position:absolute;margin-left:225.15pt;margin-top:9.2pt;width:50.25pt;height:18.55pt;flip:x;z-index:251662336" o:connectortype="straight" strokecolor="#4f81bd">
            <v:stroke startarrow="block"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171.15pt;margin-top:9.2pt;width:54.1pt;height:18.55pt;z-index:251661312" o:connectortype="straight" strokecolor="#4f81bd">
            <v:stroke startarrow="block" endarrow="block"/>
          </v:shape>
        </w:pict>
      </w:r>
      <w:r>
        <w:rPr>
          <w:noProof/>
          <w:lang w:eastAsia="ru-RU"/>
        </w:rPr>
        <w:pict>
          <v:shape id="Поле 47" o:spid="_x0000_s1047" type="#_x0000_t202" style="position:absolute;margin-left:109.85pt;margin-top:27.75pt;width:235.5pt;height:28.2pt;z-index:251653120;visibility:visible" strokeweight=".5pt">
            <v:textbox>
              <w:txbxContent>
                <w:p w:rsidR="00355A2A" w:rsidRPr="00074811" w:rsidRDefault="00355A2A" w:rsidP="007D611E">
                  <w:pPr>
                    <w:jc w:val="center"/>
                    <w:rPr>
                      <w:b/>
                      <w:bCs/>
                      <w:color w:val="943634"/>
                    </w:rPr>
                  </w:pPr>
                  <w:r w:rsidRPr="00074811">
                    <w:rPr>
                      <w:b/>
                      <w:bCs/>
                      <w:color w:val="943634"/>
                    </w:rPr>
                    <w:t>Вечера «Клуба любителей гитары»</w:t>
                  </w:r>
                </w:p>
              </w:txbxContent>
            </v:textbox>
          </v:shape>
        </w:pic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Ресурсы.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Кадровые:</w: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руководители проекта – 1 человек;                                                                                              рабочая группа проекта – учащиеся «Клуба любителей гитары»,  обучающиеся по  классу шестиструнной  гитары- 12 человек.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Информационные: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сотрудничество с книгопечатным центром 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ОТРК «Югра»</w: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Материально-технические: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фотоаппараты  - 2 шт. (личные)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штатив – 1 шт. (личный)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кинокамера -  1 шт. (личная)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ноутбук – 1 шт. (личный)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флешки и диски (для переноса и хранения информации)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сканер и принтер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канцелярия (постоянно пополняется)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микрофоны со стойками  - 4 шт.</w:t>
      </w:r>
    </w:p>
    <w:p w:rsidR="00355A2A" w:rsidRPr="00316BFD" w:rsidRDefault="00355A2A" w:rsidP="00316BF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гитары -  6шт. школьные и личные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Финансовые:</w:t>
      </w:r>
    </w:p>
    <w:p w:rsidR="00355A2A" w:rsidRPr="00316BFD" w:rsidRDefault="00355A2A" w:rsidP="00316BF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спонсорская помощь родителей – по мере необходимости</w:t>
      </w:r>
    </w:p>
    <w:p w:rsidR="00355A2A" w:rsidRPr="00316BFD" w:rsidRDefault="00355A2A" w:rsidP="00316BF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Партнеры</w:t>
      </w: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Для реализации педагогического проекта к сотрудничеству</w:t>
      </w:r>
      <w:r w:rsidRPr="00856FF5">
        <w:rPr>
          <w:rFonts w:ascii="Times New Roman" w:hAnsi="Times New Roman" w:cs="Times New Roman"/>
          <w:sz w:val="28"/>
          <w:szCs w:val="28"/>
        </w:rPr>
        <w:t xml:space="preserve"> </w:t>
      </w:r>
      <w:r w:rsidRPr="00316BFD">
        <w:rPr>
          <w:rFonts w:ascii="Times New Roman" w:hAnsi="Times New Roman" w:cs="Times New Roman"/>
          <w:sz w:val="28"/>
          <w:szCs w:val="28"/>
        </w:rPr>
        <w:t>привлекаю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355A2A" w:rsidRPr="00316BFD" w:rsidRDefault="00355A2A" w:rsidP="00316BF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Pr="00316BFD">
        <w:rPr>
          <w:rFonts w:ascii="Times New Roman" w:hAnsi="Times New Roman" w:cs="Times New Roman"/>
          <w:sz w:val="28"/>
          <w:szCs w:val="28"/>
        </w:rPr>
        <w:t xml:space="preserve"> «Детской школы искусств и ремесел»,</w:t>
      </w:r>
    </w:p>
    <w:p w:rsidR="00355A2A" w:rsidRPr="00316BFD" w:rsidRDefault="00355A2A" w:rsidP="00316BF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гитаристы</w:t>
      </w:r>
      <w:r w:rsidRPr="00316BF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355A2A" w:rsidRPr="00316BFD" w:rsidRDefault="00355A2A" w:rsidP="00316BF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 Целевая аудитория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Общий охват участников проекта:  12 детей и 12 взрослых.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Целевая группа, на которую рассчитан проект: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обучающиеся «Клуба любителей гитары»– 8 человек,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учащиеся класса шестиструнной гитары -  4 человека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 родители – 10 человек</w:t>
      </w:r>
    </w:p>
    <w:p w:rsidR="00355A2A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-преподаватели – 2 человека</w:t>
      </w: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проекта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5501"/>
        <w:gridCol w:w="1765"/>
      </w:tblGrid>
      <w:tr w:rsidR="00355A2A" w:rsidRPr="00316BFD">
        <w:tc>
          <w:tcPr>
            <w:tcW w:w="2054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Pr="00FB53E8">
              <w:rPr>
                <w:rFonts w:ascii="Times New Roman" w:hAnsi="Times New Roman" w:cs="Times New Roman"/>
                <w:b/>
                <w:bCs/>
              </w:rPr>
              <w:t xml:space="preserve">роки </w:t>
            </w:r>
          </w:p>
        </w:tc>
        <w:tc>
          <w:tcPr>
            <w:tcW w:w="5501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FB53E8">
              <w:rPr>
                <w:rFonts w:ascii="Times New Roman" w:hAnsi="Times New Roman" w:cs="Times New Roman"/>
                <w:b/>
                <w:bCs/>
              </w:rPr>
              <w:t>ероприятия</w:t>
            </w:r>
          </w:p>
        </w:tc>
        <w:tc>
          <w:tcPr>
            <w:tcW w:w="1765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FB53E8">
              <w:rPr>
                <w:rFonts w:ascii="Times New Roman" w:hAnsi="Times New Roman" w:cs="Times New Roman"/>
                <w:b/>
                <w:bCs/>
              </w:rPr>
              <w:t>тветственные</w:t>
            </w:r>
          </w:p>
        </w:tc>
      </w:tr>
      <w:tr w:rsidR="00355A2A" w:rsidRPr="00316BFD">
        <w:trPr>
          <w:trHeight w:val="468"/>
        </w:trPr>
        <w:tc>
          <w:tcPr>
            <w:tcW w:w="2054" w:type="dxa"/>
            <w:vMerge w:val="restart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6FF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56FF5"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апрель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 xml:space="preserve">- сентябрь 2013 г.    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Подготовительно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6FF5">
              <w:rPr>
                <w:rFonts w:ascii="Times New Roman" w:hAnsi="Times New Roman" w:cs="Times New Roman"/>
              </w:rPr>
              <w:t xml:space="preserve"> - организационный</w:t>
            </w: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 литературы по </w:t>
            </w:r>
            <w:r w:rsidRPr="00856FF5">
              <w:rPr>
                <w:rFonts w:ascii="Times New Roman" w:hAnsi="Times New Roman" w:cs="Times New Roman"/>
              </w:rPr>
              <w:t xml:space="preserve"> теме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rPr>
          <w:trHeight w:val="563"/>
        </w:trPr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</w:t>
            </w:r>
            <w:r w:rsidRPr="00856FF5">
              <w:rPr>
                <w:rFonts w:ascii="Times New Roman" w:hAnsi="Times New Roman" w:cs="Times New Roman"/>
              </w:rPr>
              <w:t xml:space="preserve"> репертуар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56FF5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856FF5">
              <w:rPr>
                <w:rFonts w:ascii="Times New Roman" w:hAnsi="Times New Roman" w:cs="Times New Roman"/>
              </w:rPr>
              <w:t xml:space="preserve">детей разного уровня </w:t>
            </w:r>
            <w:r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rPr>
          <w:trHeight w:val="881"/>
        </w:trPr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 путей</w:t>
            </w:r>
            <w:r w:rsidRPr="00856FF5">
              <w:rPr>
                <w:rFonts w:ascii="Times New Roman" w:hAnsi="Times New Roman" w:cs="Times New Roman"/>
              </w:rPr>
              <w:t xml:space="preserve"> взаимодействия с родителями обучающихся, </w:t>
            </w:r>
            <w:r>
              <w:rPr>
                <w:rFonts w:ascii="Times New Roman" w:hAnsi="Times New Roman" w:cs="Times New Roman"/>
              </w:rPr>
              <w:t>построение</w:t>
            </w:r>
            <w:r w:rsidRPr="00856FF5">
              <w:rPr>
                <w:rFonts w:ascii="Times New Roman" w:hAnsi="Times New Roman" w:cs="Times New Roman"/>
              </w:rPr>
              <w:t xml:space="preserve"> сис</w:t>
            </w:r>
            <w:r>
              <w:rPr>
                <w:rFonts w:ascii="Times New Roman" w:hAnsi="Times New Roman" w:cs="Times New Roman"/>
              </w:rPr>
              <w:t>темы</w:t>
            </w:r>
            <w:r w:rsidRPr="00856FF5">
              <w:rPr>
                <w:rFonts w:ascii="Times New Roman" w:hAnsi="Times New Roman" w:cs="Times New Roman"/>
              </w:rPr>
              <w:t xml:space="preserve"> родительских консультаций, направленных на достижение поставленной цели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rPr>
          <w:trHeight w:val="704"/>
        </w:trPr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совместной  работы</w:t>
            </w:r>
            <w:r w:rsidRPr="00856FF5">
              <w:rPr>
                <w:rFonts w:ascii="Times New Roman" w:hAnsi="Times New Roman" w:cs="Times New Roman"/>
              </w:rPr>
              <w:t xml:space="preserve"> с педагогом класса аккордеона, гитаристами города, родителями;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Акишина Р.Ф.</w:t>
            </w:r>
          </w:p>
        </w:tc>
      </w:tr>
      <w:tr w:rsidR="00355A2A" w:rsidRPr="00316BFD">
        <w:trPr>
          <w:trHeight w:val="881"/>
        </w:trPr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Pr="00856FF5">
              <w:rPr>
                <w:rFonts w:ascii="Times New Roman" w:hAnsi="Times New Roman" w:cs="Times New Roman"/>
              </w:rPr>
              <w:t xml:space="preserve"> педагогического проекта, </w:t>
            </w:r>
            <w:r>
              <w:rPr>
                <w:rFonts w:ascii="Times New Roman" w:hAnsi="Times New Roman" w:cs="Times New Roman"/>
              </w:rPr>
              <w:t>определение плана</w:t>
            </w:r>
            <w:r w:rsidRPr="00856FF5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 w:val="restart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6FF5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856FF5"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октябрь 2013г.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- май 2014г.  Внедренческий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Pr="00856FF5">
              <w:rPr>
                <w:rFonts w:ascii="Times New Roman" w:hAnsi="Times New Roman" w:cs="Times New Roman"/>
              </w:rPr>
              <w:t xml:space="preserve"> детей и родителей с </w:t>
            </w:r>
            <w:r>
              <w:rPr>
                <w:rFonts w:ascii="Times New Roman" w:hAnsi="Times New Roman" w:cs="Times New Roman"/>
              </w:rPr>
              <w:t>планом работы «Клуба любителей гитары»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rPr>
          <w:trHeight w:val="868"/>
        </w:trPr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</w:t>
            </w:r>
            <w:r w:rsidRPr="00856FF5">
              <w:rPr>
                <w:rFonts w:ascii="Times New Roman" w:hAnsi="Times New Roman" w:cs="Times New Roman"/>
              </w:rPr>
              <w:t xml:space="preserve"> и консуль</w:t>
            </w:r>
            <w:r>
              <w:rPr>
                <w:rFonts w:ascii="Times New Roman" w:hAnsi="Times New Roman" w:cs="Times New Roman"/>
              </w:rPr>
              <w:t>таций</w:t>
            </w:r>
            <w:r w:rsidRPr="00856FF5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856FF5">
              <w:rPr>
                <w:rFonts w:ascii="Times New Roman" w:hAnsi="Times New Roman" w:cs="Times New Roman"/>
              </w:rPr>
              <w:t xml:space="preserve"> вечера гитарной песни внутри коллектива обучающихся по классу гитары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Акишина Р.Ф.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Накопление  методических разработок вечеров гитарной песни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</w:t>
            </w:r>
            <w:r w:rsidRPr="00856FF5">
              <w:rPr>
                <w:rFonts w:ascii="Times New Roman" w:hAnsi="Times New Roman" w:cs="Times New Roman"/>
              </w:rPr>
              <w:t xml:space="preserve"> авторских песен детей к тематике </w:t>
            </w:r>
            <w:r>
              <w:rPr>
                <w:rFonts w:ascii="Times New Roman" w:hAnsi="Times New Roman" w:cs="Times New Roman"/>
              </w:rPr>
              <w:t>обозначенных мероприятий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 w:val="restart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6FF5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  <w:lang w:val="en-US"/>
              </w:rPr>
              <w:t>II</w:t>
            </w:r>
            <w:r w:rsidRPr="00856FF5">
              <w:rPr>
                <w:rFonts w:ascii="Times New Roman" w:hAnsi="Times New Roman" w:cs="Times New Roman"/>
              </w:rPr>
              <w:t xml:space="preserve"> этапа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 xml:space="preserve">май - сентябрь 2014г.  </w:t>
            </w: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Выявление возникших затруднений.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Корректировка  деятельности.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 xml:space="preserve">Систематизация материала банка методических разработок и детских песен  по </w:t>
            </w:r>
            <w:r>
              <w:rPr>
                <w:rFonts w:ascii="Times New Roman" w:hAnsi="Times New Roman" w:cs="Times New Roman"/>
              </w:rPr>
              <w:t>теме</w:t>
            </w:r>
            <w:r w:rsidRPr="00856FF5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сравнительного</w:t>
            </w:r>
            <w:r w:rsidRPr="00856FF5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856FF5">
              <w:rPr>
                <w:rFonts w:ascii="Times New Roman" w:hAnsi="Times New Roman" w:cs="Times New Roman"/>
              </w:rPr>
              <w:t xml:space="preserve"> эффективности использованных форм и методов педагогического воздей</w:t>
            </w:r>
            <w:r>
              <w:rPr>
                <w:rFonts w:ascii="Times New Roman" w:hAnsi="Times New Roman" w:cs="Times New Roman"/>
              </w:rPr>
              <w:t xml:space="preserve">ствия для решения </w:t>
            </w:r>
            <w:r w:rsidRPr="00856FF5">
              <w:rPr>
                <w:rFonts w:ascii="Times New Roman" w:hAnsi="Times New Roman" w:cs="Times New Roman"/>
              </w:rPr>
              <w:t>проблемы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 w:val="restart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6FF5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56FF5"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октябрь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- ноябрь 2017г.    Диагностический, заключительный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FF5">
              <w:rPr>
                <w:rFonts w:ascii="Times New Roman" w:hAnsi="Times New Roman" w:cs="Times New Roman"/>
              </w:rPr>
              <w:t>тоговый мониторинг успешности публичных выступлений у детей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характера</w:t>
            </w:r>
            <w:r w:rsidRPr="00856FF5">
              <w:rPr>
                <w:rFonts w:ascii="Times New Roman" w:hAnsi="Times New Roman" w:cs="Times New Roman"/>
              </w:rPr>
              <w:t xml:space="preserve">  сотрудничества, </w:t>
            </w:r>
            <w:r>
              <w:rPr>
                <w:rFonts w:ascii="Times New Roman" w:hAnsi="Times New Roman" w:cs="Times New Roman"/>
              </w:rPr>
              <w:t xml:space="preserve">степени </w:t>
            </w:r>
            <w:r w:rsidRPr="00856FF5">
              <w:rPr>
                <w:rFonts w:ascii="Times New Roman" w:hAnsi="Times New Roman" w:cs="Times New Roman"/>
              </w:rPr>
              <w:t>его эффективност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Pr="00856FF5">
              <w:rPr>
                <w:rFonts w:ascii="Times New Roman" w:hAnsi="Times New Roman" w:cs="Times New Roman"/>
              </w:rPr>
              <w:t xml:space="preserve"> опыт</w:t>
            </w:r>
            <w:r>
              <w:rPr>
                <w:rFonts w:ascii="Times New Roman" w:hAnsi="Times New Roman" w:cs="Times New Roman"/>
              </w:rPr>
              <w:t>а</w:t>
            </w:r>
            <w:r w:rsidRPr="00856FF5">
              <w:rPr>
                <w:rFonts w:ascii="Times New Roman" w:hAnsi="Times New Roman" w:cs="Times New Roman"/>
              </w:rPr>
              <w:t xml:space="preserve"> работы по проекту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 печатной</w:t>
            </w:r>
            <w:r w:rsidRPr="00856FF5">
              <w:rPr>
                <w:rFonts w:ascii="Times New Roman" w:hAnsi="Times New Roman" w:cs="Times New Roman"/>
              </w:rPr>
              <w:t xml:space="preserve">  про</w:t>
            </w:r>
            <w:r>
              <w:rPr>
                <w:rFonts w:ascii="Times New Roman" w:hAnsi="Times New Roman" w:cs="Times New Roman"/>
              </w:rPr>
              <w:t>дукции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Акишина Р.Ф.</w:t>
            </w:r>
          </w:p>
        </w:tc>
      </w:tr>
      <w:tr w:rsidR="00355A2A" w:rsidRPr="00316BFD">
        <w:tc>
          <w:tcPr>
            <w:tcW w:w="2054" w:type="dxa"/>
            <w:vMerge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1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Выступление с опытом работы перед коллективом школы</w:t>
            </w:r>
          </w:p>
        </w:tc>
        <w:tc>
          <w:tcPr>
            <w:tcW w:w="1765" w:type="dxa"/>
          </w:tcPr>
          <w:p w:rsidR="00355A2A" w:rsidRPr="00856FF5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56FF5">
              <w:rPr>
                <w:rFonts w:ascii="Times New Roman" w:hAnsi="Times New Roman" w:cs="Times New Roman"/>
              </w:rPr>
              <w:t>Акишин В.Н.</w:t>
            </w:r>
          </w:p>
        </w:tc>
      </w:tr>
    </w:tbl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социальный эффект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4253"/>
      </w:tblGrid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измеримость</w:t>
            </w:r>
          </w:p>
        </w:tc>
      </w:tr>
      <w:tr w:rsidR="00355A2A" w:rsidRPr="00316BFD">
        <w:tc>
          <w:tcPr>
            <w:tcW w:w="9464" w:type="dxa"/>
            <w:gridSpan w:val="3"/>
          </w:tcPr>
          <w:p w:rsidR="00355A2A" w:rsidRPr="00FB53E8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53E8">
              <w:rPr>
                <w:rFonts w:ascii="Times New Roman" w:hAnsi="Times New Roman" w:cs="Times New Roman"/>
                <w:b/>
                <w:bCs/>
                <w:i/>
                <w:iCs/>
              </w:rPr>
              <w:t>прямые результаты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FB53E8">
              <w:rPr>
                <w:rFonts w:ascii="Times New Roman" w:hAnsi="Times New Roman" w:cs="Times New Roman"/>
              </w:rPr>
              <w:t xml:space="preserve"> приобретут опыт публичных выступлений, научатся  преодолевать свой страх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Количество выступлений на мероприятиях разного уровня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 xml:space="preserve">Увеличится активность учащихся на занятиях  и во внеурочное время 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Стабильность и повышение качества изучаемого материала,  активность в подготовке и посещении внеклассных мероприятий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Проявление  инициативы, ответственности и самостоятельности учащихся при подготовке к выступлениям на вечерах гитарной песни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 xml:space="preserve">Количество  подобранного, сочиненного и сданного материала  по тематике вечеров 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Консолидация</w:t>
            </w:r>
            <w:r w:rsidRPr="00FB53E8">
              <w:rPr>
                <w:rFonts w:ascii="Times New Roman" w:hAnsi="Times New Roman" w:cs="Times New Roman"/>
              </w:rPr>
              <w:t xml:space="preserve"> детского и взрослого коллектива. Вовлечение родителей в образовательный процесс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</w:t>
            </w:r>
            <w:r w:rsidRPr="00FB53E8">
              <w:rPr>
                <w:rFonts w:ascii="Times New Roman" w:hAnsi="Times New Roman" w:cs="Times New Roman"/>
              </w:rPr>
              <w:t xml:space="preserve"> родителей, оказывающих помощь ребенку и  уча</w:t>
            </w:r>
            <w:r>
              <w:rPr>
                <w:rFonts w:ascii="Times New Roman" w:hAnsi="Times New Roman" w:cs="Times New Roman"/>
              </w:rPr>
              <w:t>ствующих</w:t>
            </w:r>
            <w:r w:rsidRPr="00FB53E8">
              <w:rPr>
                <w:rFonts w:ascii="Times New Roman" w:hAnsi="Times New Roman" w:cs="Times New Roman"/>
              </w:rPr>
              <w:t xml:space="preserve">  в подготовке и проведении совместных мероприятий.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Сценарии вечеров и мультимедийное сопровождение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 xml:space="preserve"> Количество методических разработок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 xml:space="preserve">Продукты </w:t>
            </w:r>
            <w:r>
              <w:rPr>
                <w:rFonts w:ascii="Times New Roman" w:hAnsi="Times New Roman" w:cs="Times New Roman"/>
              </w:rPr>
              <w:t xml:space="preserve">творческой </w:t>
            </w:r>
            <w:r w:rsidRPr="00FB53E8">
              <w:rPr>
                <w:rFonts w:ascii="Times New Roman" w:hAnsi="Times New Roman" w:cs="Times New Roman"/>
              </w:rPr>
              <w:t>деятельности учащихся при подготовке к выступлениям по тематике вечеров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253" w:type="dxa"/>
          </w:tcPr>
          <w:p w:rsidR="00355A2A" w:rsidRPr="00FB53E8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</w:t>
            </w:r>
            <w:r w:rsidRPr="00FB53E8">
              <w:rPr>
                <w:rFonts w:ascii="Times New Roman" w:hAnsi="Times New Roman" w:cs="Times New Roman"/>
              </w:rPr>
              <w:t xml:space="preserve"> рекомендации для педагогов.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E8">
              <w:rPr>
                <w:rFonts w:ascii="Times New Roman" w:hAnsi="Times New Roman" w:cs="Times New Roman"/>
              </w:rPr>
              <w:t>Обобщение опыта работы по данной проблеме.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E8">
              <w:rPr>
                <w:rFonts w:ascii="Times New Roman" w:hAnsi="Times New Roman" w:cs="Times New Roman"/>
              </w:rPr>
              <w:t>Сценарии вечеров гитарной песни.</w:t>
            </w:r>
          </w:p>
        </w:tc>
      </w:tr>
      <w:tr w:rsidR="00355A2A" w:rsidRPr="00316BFD">
        <w:tc>
          <w:tcPr>
            <w:tcW w:w="9464" w:type="dxa"/>
            <w:gridSpan w:val="3"/>
          </w:tcPr>
          <w:p w:rsidR="00355A2A" w:rsidRPr="00FB53E8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53E8">
              <w:rPr>
                <w:rFonts w:ascii="Times New Roman" w:hAnsi="Times New Roman" w:cs="Times New Roman"/>
                <w:b/>
                <w:bCs/>
                <w:i/>
                <w:iCs/>
              </w:rPr>
              <w:t>косвенные результаты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Изменение отношения детей к дополнительному образованию, повышение их мотивации к обучению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55A2A" w:rsidRPr="00FB53E8" w:rsidRDefault="00355A2A" w:rsidP="00FB53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FB53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качественного уровня в </w:t>
            </w:r>
            <w:r w:rsidRPr="00FB53E8">
              <w:rPr>
                <w:rFonts w:ascii="Times New Roman" w:hAnsi="Times New Roman" w:cs="Times New Roman"/>
              </w:rPr>
              <w:t xml:space="preserve"> подготов</w:t>
            </w:r>
            <w:r>
              <w:rPr>
                <w:rFonts w:ascii="Times New Roman" w:hAnsi="Times New Roman" w:cs="Times New Roman"/>
              </w:rPr>
              <w:t>ке</w:t>
            </w:r>
            <w:r w:rsidRPr="00FB53E8">
              <w:rPr>
                <w:rFonts w:ascii="Times New Roman" w:hAnsi="Times New Roman" w:cs="Times New Roman"/>
              </w:rPr>
              <w:t xml:space="preserve">  репертуара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Повышение качества обученности  по классу гитары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Уровень сдачи экзаме</w:t>
            </w:r>
            <w:r>
              <w:rPr>
                <w:rFonts w:ascii="Times New Roman" w:hAnsi="Times New Roman" w:cs="Times New Roman"/>
              </w:rPr>
              <w:t>нов</w:t>
            </w:r>
            <w:r w:rsidRPr="00FB53E8">
              <w:rPr>
                <w:rFonts w:ascii="Times New Roman" w:hAnsi="Times New Roman" w:cs="Times New Roman"/>
              </w:rPr>
              <w:t>.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результатов</w:t>
            </w:r>
            <w:r w:rsidRPr="00FB53E8">
              <w:rPr>
                <w:rFonts w:ascii="Times New Roman" w:hAnsi="Times New Roman" w:cs="Times New Roman"/>
              </w:rPr>
              <w:t xml:space="preserve"> участия в конкурсах разного уровня</w:t>
            </w: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 xml:space="preserve">Повышение профессионального уровня педагога 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Изменение  качества и содержания занятий и внеклассных мероприятий, расширение детского репертуара</w:t>
            </w:r>
          </w:p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55A2A" w:rsidRPr="00316BFD">
        <w:tc>
          <w:tcPr>
            <w:tcW w:w="534" w:type="dxa"/>
          </w:tcPr>
          <w:p w:rsidR="00355A2A" w:rsidRPr="00FB53E8" w:rsidRDefault="00355A2A" w:rsidP="00316B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355A2A" w:rsidRPr="00FB53E8" w:rsidRDefault="00355A2A" w:rsidP="005B0E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B53E8">
              <w:rPr>
                <w:rFonts w:ascii="Times New Roman" w:hAnsi="Times New Roman" w:cs="Times New Roman"/>
              </w:rPr>
              <w:t>Создание нового содержательного имиджа учреждения</w:t>
            </w:r>
          </w:p>
        </w:tc>
        <w:tc>
          <w:tcPr>
            <w:tcW w:w="4253" w:type="dxa"/>
          </w:tcPr>
          <w:p w:rsidR="00355A2A" w:rsidRPr="00FB53E8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поступающих в класс гитары, конкурсная основа зачисления.</w:t>
            </w:r>
          </w:p>
        </w:tc>
      </w:tr>
    </w:tbl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проект может стать эффективным  лишь при условии, если: </w:t>
      </w:r>
    </w:p>
    <w:p w:rsidR="00355A2A" w:rsidRPr="00316BFD" w:rsidRDefault="00355A2A" w:rsidP="005B0E7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обозначенная в проекте  </w:t>
      </w: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316BFD">
        <w:rPr>
          <w:rFonts w:ascii="Times New Roman" w:hAnsi="Times New Roman" w:cs="Times New Roman"/>
          <w:sz w:val="28"/>
          <w:szCs w:val="28"/>
        </w:rPr>
        <w:t xml:space="preserve">будет личностно значимой  для воспитанника; </w:t>
      </w:r>
    </w:p>
    <w:p w:rsidR="00355A2A" w:rsidRPr="00316BFD" w:rsidRDefault="00355A2A" w:rsidP="005B0E7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роль педагога будет значитель</w:t>
      </w:r>
      <w:r>
        <w:rPr>
          <w:rFonts w:ascii="Times New Roman" w:hAnsi="Times New Roman" w:cs="Times New Roman"/>
          <w:sz w:val="28"/>
          <w:szCs w:val="28"/>
        </w:rPr>
        <w:t>ной на всех этапах работы</w:t>
      </w:r>
      <w:r w:rsidRPr="00316B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A2A" w:rsidRPr="00316BFD" w:rsidRDefault="00355A2A" w:rsidP="005B0E7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будет создана атмосфера взаимодействия, сотворчества и доброжелательности в ходе работы. 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Критерии оценки эффективности:</w:t>
      </w:r>
    </w:p>
    <w:p w:rsidR="00355A2A" w:rsidRPr="00316BFD" w:rsidRDefault="00355A2A" w:rsidP="005B0E7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практическая значимость результатов педагогической разработки;</w:t>
      </w:r>
    </w:p>
    <w:p w:rsidR="00355A2A" w:rsidRPr="00316BFD" w:rsidRDefault="00355A2A" w:rsidP="005B0E7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социальный заказ и актуальность его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Возможные последействия реализации проекта:</w:t>
      </w:r>
    </w:p>
    <w:p w:rsidR="00355A2A" w:rsidRPr="00316BFD" w:rsidRDefault="00355A2A" w:rsidP="005B0E7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дети научатся преодолевать страх публичных выступлений, проявят больше ответственности и самостоятельности при подготовке к запланированным мероприятиям;</w:t>
      </w:r>
    </w:p>
    <w:p w:rsidR="00355A2A" w:rsidRPr="00316BFD" w:rsidRDefault="00355A2A" w:rsidP="005B0E7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продолжится развитие личностных качеств детей: культура общения, пунктуальность, терпение, способность к пониманию, социальная активность;</w:t>
      </w:r>
    </w:p>
    <w:p w:rsidR="00355A2A" w:rsidRPr="00316BFD" w:rsidRDefault="00355A2A" w:rsidP="005B0E7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продолжится тесное сотрудничество с родителями, педагогами, гитаристами города.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BFD">
        <w:rPr>
          <w:rFonts w:ascii="Times New Roman" w:hAnsi="Times New Roman" w:cs="Times New Roman"/>
          <w:sz w:val="28"/>
          <w:szCs w:val="28"/>
          <w:lang w:eastAsia="ru-RU"/>
        </w:rPr>
        <w:t>Педагогический  проект имеет ряд преимуществ:</w:t>
      </w:r>
    </w:p>
    <w:p w:rsidR="00355A2A" w:rsidRPr="00316BFD" w:rsidRDefault="00355A2A" w:rsidP="005B0E7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педагог  </w:t>
      </w:r>
      <w:r>
        <w:rPr>
          <w:rFonts w:ascii="Times New Roman" w:hAnsi="Times New Roman" w:cs="Times New Roman"/>
          <w:sz w:val="28"/>
          <w:szCs w:val="28"/>
        </w:rPr>
        <w:t>выступает как организатор</w:t>
      </w:r>
      <w:r w:rsidRPr="00316BFD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обучающихся, </w:t>
      </w:r>
      <w:r>
        <w:rPr>
          <w:rFonts w:ascii="Times New Roman" w:hAnsi="Times New Roman" w:cs="Times New Roman"/>
          <w:sz w:val="28"/>
          <w:szCs w:val="28"/>
        </w:rPr>
        <w:t>оптимизирует</w:t>
      </w:r>
      <w:r w:rsidRPr="00316BFD">
        <w:rPr>
          <w:rFonts w:ascii="Times New Roman" w:hAnsi="Times New Roman" w:cs="Times New Roman"/>
          <w:sz w:val="28"/>
          <w:szCs w:val="28"/>
        </w:rPr>
        <w:t xml:space="preserve"> их творческое развитие;</w:t>
      </w:r>
    </w:p>
    <w:p w:rsidR="00355A2A" w:rsidRPr="00316BFD" w:rsidRDefault="00355A2A" w:rsidP="005B0E7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проводится целенаправленная работа по устранению страха публичных выступлений у детей</w:t>
      </w:r>
      <w:r>
        <w:rPr>
          <w:rFonts w:ascii="Times New Roman" w:hAnsi="Times New Roman" w:cs="Times New Roman"/>
          <w:sz w:val="28"/>
          <w:szCs w:val="28"/>
        </w:rPr>
        <w:t>, занимающихся в клубе</w:t>
      </w:r>
      <w:r w:rsidRPr="00316BFD">
        <w:rPr>
          <w:rFonts w:ascii="Times New Roman" w:hAnsi="Times New Roman" w:cs="Times New Roman"/>
          <w:sz w:val="28"/>
          <w:szCs w:val="28"/>
        </w:rPr>
        <w:t xml:space="preserve"> любителей гитары;</w:t>
      </w:r>
    </w:p>
    <w:p w:rsidR="00355A2A" w:rsidRPr="00316BFD" w:rsidRDefault="00355A2A" w:rsidP="005B0E7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увеличивается мотивационный потенциал для всех субъектов образовательного процесса.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78"/>
      </w:tblGrid>
      <w:tr w:rsidR="00355A2A" w:rsidRPr="00316BFD">
        <w:tc>
          <w:tcPr>
            <w:tcW w:w="4644" w:type="dxa"/>
          </w:tcPr>
          <w:p w:rsidR="00355A2A" w:rsidRPr="005B0E74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E74">
              <w:rPr>
                <w:rFonts w:ascii="Times New Roman" w:hAnsi="Times New Roman" w:cs="Times New Roman"/>
                <w:b/>
                <w:bCs/>
              </w:rPr>
              <w:t>Риски проекта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E74">
              <w:rPr>
                <w:rFonts w:ascii="Times New Roman" w:hAnsi="Times New Roman" w:cs="Times New Roman"/>
                <w:b/>
                <w:bCs/>
              </w:rPr>
              <w:t>Меры для  их  минимализации</w:t>
            </w:r>
          </w:p>
        </w:tc>
      </w:tr>
      <w:tr w:rsidR="00355A2A" w:rsidRPr="00316BFD">
        <w:tc>
          <w:tcPr>
            <w:tcW w:w="4644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>На  реализацию данного проекта потребуется больше времени, чем запланировано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>Расширить временные рамки проекта</w:t>
            </w:r>
          </w:p>
        </w:tc>
      </w:tr>
      <w:tr w:rsidR="00355A2A" w:rsidRPr="00316BFD">
        <w:tc>
          <w:tcPr>
            <w:tcW w:w="4644" w:type="dxa"/>
          </w:tcPr>
          <w:p w:rsidR="00355A2A" w:rsidRPr="005B0E74" w:rsidRDefault="00355A2A" w:rsidP="005B0E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 xml:space="preserve">Значительное  возрастание нагрузки </w:t>
            </w:r>
            <w:r>
              <w:rPr>
                <w:rFonts w:ascii="Times New Roman" w:hAnsi="Times New Roman" w:cs="Times New Roman"/>
              </w:rPr>
              <w:t>у</w:t>
            </w:r>
            <w:r w:rsidRPr="005B0E74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>Разумный выбор индивидуального  репертуара, использование урочной деятельности</w:t>
            </w:r>
          </w:p>
        </w:tc>
      </w:tr>
      <w:tr w:rsidR="00355A2A" w:rsidRPr="00316BFD">
        <w:tc>
          <w:tcPr>
            <w:tcW w:w="4644" w:type="dxa"/>
          </w:tcPr>
          <w:p w:rsidR="00355A2A" w:rsidRPr="005B0E74" w:rsidRDefault="00355A2A" w:rsidP="005B0E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 xml:space="preserve">Значительное  возрастание нагрузки </w:t>
            </w:r>
            <w:r>
              <w:rPr>
                <w:rFonts w:ascii="Times New Roman" w:hAnsi="Times New Roman" w:cs="Times New Roman"/>
              </w:rPr>
              <w:t>у</w:t>
            </w:r>
            <w:r w:rsidRPr="005B0E74">
              <w:rPr>
                <w:rFonts w:ascii="Times New Roman" w:hAnsi="Times New Roman" w:cs="Times New Roman"/>
              </w:rPr>
              <w:t xml:space="preserve"> педагога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 xml:space="preserve">Создание рекомендаций и банка сценариев </w:t>
            </w:r>
          </w:p>
        </w:tc>
      </w:tr>
      <w:tr w:rsidR="00355A2A" w:rsidRPr="00316BFD">
        <w:tc>
          <w:tcPr>
            <w:tcW w:w="4644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>Возможность  невосприятия (неполного восприятия) детьми данного подхода к решению имеющейся проблемы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Психолого-педагогическое сопровождение обучающихся в процессе подготовки к публичным выступлениям</w:t>
            </w:r>
          </w:p>
        </w:tc>
      </w:tr>
      <w:tr w:rsidR="00355A2A" w:rsidRPr="00316BFD">
        <w:tc>
          <w:tcPr>
            <w:tcW w:w="4644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 xml:space="preserve">Вероятность  снижения качественного показателя у детей </w:t>
            </w:r>
            <w:r>
              <w:rPr>
                <w:rFonts w:ascii="Times New Roman" w:hAnsi="Times New Roman" w:cs="Times New Roman"/>
              </w:rPr>
              <w:t>, имеющих проблему страха публичных выступлений</w:t>
            </w:r>
          </w:p>
        </w:tc>
        <w:tc>
          <w:tcPr>
            <w:tcW w:w="4678" w:type="dxa"/>
          </w:tcPr>
          <w:p w:rsidR="00355A2A" w:rsidRPr="005B0E74" w:rsidRDefault="00355A2A" w:rsidP="00316B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0E74">
              <w:rPr>
                <w:rFonts w:ascii="Times New Roman" w:hAnsi="Times New Roman" w:cs="Times New Roman"/>
              </w:rPr>
              <w:t>Поиск педагогом других методов воздействия</w:t>
            </w:r>
          </w:p>
        </w:tc>
      </w:tr>
    </w:tbl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5B0E7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Степень достиж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поставленных целей и задач</w:t>
      </w:r>
    </w:p>
    <w:p w:rsidR="00355A2A" w:rsidRPr="00316BFD" w:rsidRDefault="00355A2A" w:rsidP="005B0E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Подготовка будущего гитариста-исполнителя к сцене должна вестись уже в начальный период обучения, что на порядок повышает роль ответственности и значимости педагогического процесса,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316BFD">
        <w:rPr>
          <w:rFonts w:ascii="Times New Roman" w:hAnsi="Times New Roman" w:cs="Times New Roman"/>
          <w:sz w:val="28"/>
          <w:szCs w:val="28"/>
        </w:rPr>
        <w:t xml:space="preserve"> успех во многом зависит от профессионального мастерства педагога и степени одаренности ученика.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Количественная оценка результатов:</w:t>
      </w:r>
    </w:p>
    <w:p w:rsidR="00355A2A" w:rsidRPr="00316BFD" w:rsidRDefault="00355A2A" w:rsidP="005B0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316BFD">
        <w:rPr>
          <w:rFonts w:ascii="Times New Roman" w:hAnsi="Times New Roman" w:cs="Times New Roman"/>
          <w:sz w:val="28"/>
          <w:szCs w:val="28"/>
        </w:rPr>
        <w:t xml:space="preserve"> детей, проявляющих инициативу, самостоятельность, ответственность при подготовке публичных выступлений на тематических вечерах класса гитары;</w:t>
      </w:r>
    </w:p>
    <w:p w:rsidR="00355A2A" w:rsidRPr="00316BFD" w:rsidRDefault="00355A2A" w:rsidP="005B0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316BFD">
        <w:rPr>
          <w:rFonts w:ascii="Times New Roman" w:hAnsi="Times New Roman" w:cs="Times New Roman"/>
          <w:sz w:val="28"/>
          <w:szCs w:val="28"/>
        </w:rPr>
        <w:t xml:space="preserve"> родителей, активно помогающих детям при подготовке к мероприятиям;</w:t>
      </w:r>
    </w:p>
    <w:p w:rsidR="00355A2A" w:rsidRPr="00316BFD" w:rsidRDefault="00355A2A" w:rsidP="005B0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количество подготовленных к печати методических разработок;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Качественная оценка результатов:</w:t>
      </w:r>
    </w:p>
    <w:p w:rsidR="00355A2A" w:rsidRPr="00316BFD" w:rsidRDefault="00355A2A" w:rsidP="005B0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качество подготовленных мероприятий;</w:t>
      </w:r>
    </w:p>
    <w:p w:rsidR="00355A2A" w:rsidRPr="00316BFD" w:rsidRDefault="00355A2A" w:rsidP="005B0E7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качество разработанных, апробированных  и представленных сценариев;</w:t>
      </w:r>
    </w:p>
    <w:p w:rsidR="00355A2A" w:rsidRPr="00316BFD" w:rsidRDefault="00355A2A" w:rsidP="005B0E7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востребованность проекта для дальнейшей реализации.</w:t>
      </w:r>
    </w:p>
    <w:p w:rsidR="00355A2A" w:rsidRPr="00316BFD" w:rsidRDefault="00355A2A" w:rsidP="005B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Последствия реализации проекта:</w:t>
      </w:r>
    </w:p>
    <w:p w:rsidR="00355A2A" w:rsidRPr="00316BFD" w:rsidRDefault="00355A2A" w:rsidP="005B0E7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инициативы, ответственности и самостоятельности</w:t>
      </w:r>
      <w:r w:rsidRPr="00316BFD">
        <w:rPr>
          <w:rFonts w:ascii="Times New Roman" w:hAnsi="Times New Roman" w:cs="Times New Roman"/>
          <w:sz w:val="28"/>
          <w:szCs w:val="28"/>
        </w:rPr>
        <w:t xml:space="preserve"> обучающихся, родителей при подготовке к публичным выступлениям;</w:t>
      </w:r>
    </w:p>
    <w:p w:rsidR="00355A2A" w:rsidRPr="00316BFD" w:rsidRDefault="00355A2A" w:rsidP="005B0E7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 у</w:t>
      </w:r>
      <w:r w:rsidRPr="00316BFD">
        <w:rPr>
          <w:rFonts w:ascii="Times New Roman" w:hAnsi="Times New Roman" w:cs="Times New Roman"/>
          <w:sz w:val="28"/>
          <w:szCs w:val="28"/>
        </w:rPr>
        <w:t xml:space="preserve"> обучающихся, родителей и педагога;</w:t>
      </w:r>
    </w:p>
    <w:p w:rsidR="00355A2A" w:rsidRPr="00316BFD" w:rsidRDefault="00355A2A" w:rsidP="005B0E7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детского  и взрослого коллективов</w:t>
      </w:r>
      <w:r w:rsidRPr="00316BFD">
        <w:rPr>
          <w:rFonts w:ascii="Times New Roman" w:hAnsi="Times New Roman" w:cs="Times New Roman"/>
          <w:sz w:val="28"/>
          <w:szCs w:val="28"/>
        </w:rPr>
        <w:t>.</w:t>
      </w:r>
    </w:p>
    <w:p w:rsidR="00355A2A" w:rsidRPr="00316BFD" w:rsidRDefault="00355A2A" w:rsidP="005B0E7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5B0E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дальнейшей реализации проекта</w:t>
      </w:r>
    </w:p>
    <w:p w:rsidR="00355A2A" w:rsidRPr="00316BFD" w:rsidRDefault="00355A2A" w:rsidP="005B0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разработанной модели</w:t>
      </w:r>
      <w:r w:rsidRPr="00316BFD">
        <w:rPr>
          <w:rFonts w:ascii="Times New Roman" w:hAnsi="Times New Roman" w:cs="Times New Roman"/>
          <w:sz w:val="28"/>
          <w:szCs w:val="28"/>
        </w:rPr>
        <w:t xml:space="preserve"> работы в дальнейшей деятельности педагога по классу гитары;</w:t>
      </w:r>
    </w:p>
    <w:p w:rsidR="00355A2A" w:rsidRPr="00316BFD" w:rsidRDefault="00355A2A" w:rsidP="005B0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</w:t>
      </w:r>
      <w:r w:rsidRPr="00316BFD">
        <w:rPr>
          <w:rFonts w:ascii="Times New Roman" w:hAnsi="Times New Roman" w:cs="Times New Roman"/>
          <w:sz w:val="28"/>
          <w:szCs w:val="28"/>
        </w:rPr>
        <w:t xml:space="preserve"> единомышленников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BFD">
        <w:rPr>
          <w:rFonts w:ascii="Times New Roman" w:hAnsi="Times New Roman" w:cs="Times New Roman"/>
          <w:sz w:val="28"/>
          <w:szCs w:val="28"/>
        </w:rPr>
        <w:t xml:space="preserve"> готовых </w:t>
      </w:r>
      <w:r>
        <w:rPr>
          <w:rFonts w:ascii="Times New Roman" w:hAnsi="Times New Roman" w:cs="Times New Roman"/>
          <w:sz w:val="28"/>
          <w:szCs w:val="28"/>
        </w:rPr>
        <w:t>адаптировать и распространять</w:t>
      </w:r>
      <w:r w:rsidRPr="00316BFD">
        <w:rPr>
          <w:rFonts w:ascii="Times New Roman" w:hAnsi="Times New Roman" w:cs="Times New Roman"/>
          <w:sz w:val="28"/>
          <w:szCs w:val="28"/>
        </w:rPr>
        <w:t xml:space="preserve"> данный опыт;</w:t>
      </w:r>
    </w:p>
    <w:p w:rsidR="00355A2A" w:rsidRPr="00316BFD" w:rsidRDefault="00355A2A" w:rsidP="005B0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Расширение тематики вечеров «Клуба любителей гитары».</w:t>
      </w:r>
    </w:p>
    <w:p w:rsidR="00355A2A" w:rsidRPr="00316BFD" w:rsidRDefault="00355A2A" w:rsidP="005B0E7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5B0E7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Ресурсы  для дальнейшего продолжения проекта.</w:t>
      </w:r>
    </w:p>
    <w:p w:rsidR="00355A2A" w:rsidRPr="00316BFD" w:rsidRDefault="00355A2A" w:rsidP="005B0E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Материальные:</w:t>
      </w:r>
    </w:p>
    <w:p w:rsidR="00355A2A" w:rsidRPr="00316BFD" w:rsidRDefault="00355A2A" w:rsidP="005B0E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привлечение финансовых ресурсов школы для расширения материальной базы коллектива;</w:t>
      </w:r>
    </w:p>
    <w:p w:rsidR="00355A2A" w:rsidRPr="00316BFD" w:rsidRDefault="00355A2A" w:rsidP="005B0E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поиск спонсорской помощи для организации выступлений на площадках города.</w:t>
      </w:r>
    </w:p>
    <w:p w:rsidR="00355A2A" w:rsidRPr="00316BFD" w:rsidRDefault="00355A2A" w:rsidP="005B0E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 xml:space="preserve">Человеческие: </w:t>
      </w:r>
    </w:p>
    <w:p w:rsidR="00355A2A" w:rsidRPr="00316BFD" w:rsidRDefault="00355A2A" w:rsidP="005B0E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привлечение к совместной деятельности педагогов  учреждения;</w:t>
      </w:r>
    </w:p>
    <w:p w:rsidR="00355A2A" w:rsidRPr="00316BFD" w:rsidRDefault="00355A2A" w:rsidP="005B0E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FD">
        <w:rPr>
          <w:rFonts w:ascii="Times New Roman" w:hAnsi="Times New Roman" w:cs="Times New Roman"/>
          <w:sz w:val="28"/>
          <w:szCs w:val="28"/>
        </w:rPr>
        <w:t>проведение аукциона идей среди обучающихся и родителей для расширения тематики вечеров «Клуба любителей гитары»</w:t>
      </w:r>
    </w:p>
    <w:p w:rsidR="00355A2A" w:rsidRPr="00316BFD" w:rsidRDefault="00355A2A" w:rsidP="005B0E74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5B0E74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316BF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2A" w:rsidRPr="00316BFD" w:rsidRDefault="00355A2A" w:rsidP="00856F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6BFD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</w:t>
      </w:r>
    </w:p>
    <w:tbl>
      <w:tblPr>
        <w:tblW w:w="10120" w:type="dxa"/>
        <w:tblInd w:w="2" w:type="dxa"/>
        <w:tblLayout w:type="fixed"/>
        <w:tblLook w:val="00A0"/>
      </w:tblPr>
      <w:tblGrid>
        <w:gridCol w:w="566"/>
        <w:gridCol w:w="9554"/>
      </w:tblGrid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Азбель А.А.,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16BFD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Грецов А.Г.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Узнай себя. Психологические тесты для подростков.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СПб: Питер, 2006.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Баренбойм Л.А. «Музыкальная педагогика и исполнительство»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Музыка, 1999.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Выготский Л.С. Психика, сознание и бессознательное // Элементы общей психологии. Собр. соч.: в 6 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М., 1992. Т. 1. С. 132−148.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Капустин Ю.В. «Музыкант-исполнитель и публика»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Исслед. – Л.Музыка, 1985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Литвиненко Ю.А. «Роль публичных выступлений в процессе обучения музыке»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«Педагогика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№1, 2010.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 Александр. Статья: Страшные истории. Страх публичных выступлений и что с ним делать. [Электронный ресурс] / Александр Любимов. - Pежим доступа: ttp//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trenings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/…/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Statya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Strashnyie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istorii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Strah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publichnyih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vyistupleniy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chto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nim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delat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html</w:t>
            </w: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Менчинская Н.А. Проблемы обучения, воспитания и психологического развития ребенка / под ред. Е.Д. Божович.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М., 2008.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Мошина Г.Б., Лютова-Роберте Е.К.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Коммуникативный тренинг. Педагоги,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хологи, родители. 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СПб: Питер, 2007.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Непряхин, Н.Ю. Как подготовиться к публичному выступлению. [Электронный ресурс] / Н.Ю. Непряхин. - режим доступа: http //www.srk - master.ru/article 22886.html.</w:t>
            </w:r>
          </w:p>
          <w:p w:rsidR="00355A2A" w:rsidRPr="00316BFD" w:rsidRDefault="00355A2A" w:rsidP="00316BFD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Петрушин В.И. «Музыкальная психология»: Учеб. Пособие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и преподавателей. 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Гуманит.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центр ВЛАДОС, 2007.</w:t>
            </w:r>
          </w:p>
          <w:p w:rsidR="00355A2A" w:rsidRPr="00316BFD" w:rsidRDefault="00355A2A" w:rsidP="00316BFD">
            <w:pPr>
              <w:spacing w:after="0" w:line="360" w:lineRule="auto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Прихожан А.М.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неудачника.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Тренинг уверенности в себе.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М., 2001.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Психология. Словарь. Под общей редакцией А.В.Петровского.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М., 2012.</w:t>
            </w:r>
          </w:p>
          <w:p w:rsidR="00355A2A" w:rsidRPr="00316BFD" w:rsidRDefault="00355A2A" w:rsidP="00316BFD">
            <w:pPr>
              <w:pStyle w:val="ListParagraph"/>
              <w:spacing w:after="0" w:line="360" w:lineRule="auto"/>
              <w:ind w:left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2A" w:rsidRPr="00316BFD" w:rsidTr="00724EB9">
        <w:tc>
          <w:tcPr>
            <w:tcW w:w="566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54" w:type="dxa"/>
          </w:tcPr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 xml:space="preserve">Щуркова Н.Е. Практикум по педагогической технологии.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6BFD">
              <w:rPr>
                <w:rFonts w:ascii="Times New Roman" w:hAnsi="Times New Roman" w:cs="Times New Roman"/>
                <w:sz w:val="28"/>
                <w:szCs w:val="28"/>
              </w:rPr>
              <w:t>М., 2008.</w:t>
            </w:r>
          </w:p>
          <w:p w:rsidR="00355A2A" w:rsidRPr="00316BFD" w:rsidRDefault="00355A2A" w:rsidP="00316B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2A" w:rsidRPr="00316BFD" w:rsidRDefault="00355A2A" w:rsidP="00316BFD">
      <w:pPr>
        <w:pStyle w:val="NormalWeb"/>
        <w:spacing w:after="0" w:line="360" w:lineRule="auto"/>
        <w:rPr>
          <w:sz w:val="28"/>
          <w:szCs w:val="28"/>
        </w:rPr>
      </w:pPr>
    </w:p>
    <w:p w:rsidR="00355A2A" w:rsidRPr="00316BFD" w:rsidRDefault="00355A2A" w:rsidP="0031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55A2A" w:rsidRPr="00316BFD" w:rsidSect="00316BF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2A" w:rsidRDefault="00355A2A" w:rsidP="00F24D4D">
      <w:pPr>
        <w:spacing w:after="0" w:line="240" w:lineRule="auto"/>
      </w:pPr>
      <w:r>
        <w:separator/>
      </w:r>
    </w:p>
  </w:endnote>
  <w:endnote w:type="continuationSeparator" w:id="0">
    <w:p w:rsidR="00355A2A" w:rsidRDefault="00355A2A" w:rsidP="00F2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2A" w:rsidRDefault="00355A2A">
    <w:pPr>
      <w:pStyle w:val="Footer"/>
      <w:jc w:val="right"/>
    </w:pPr>
    <w:fldSimple w:instr="PAGE   \* MERGEFORMAT">
      <w:r>
        <w:rPr>
          <w:noProof/>
        </w:rPr>
        <w:t>22</w:t>
      </w:r>
    </w:fldSimple>
  </w:p>
  <w:p w:rsidR="00355A2A" w:rsidRDefault="00355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2A" w:rsidRDefault="00355A2A" w:rsidP="00F24D4D">
      <w:pPr>
        <w:spacing w:after="0" w:line="240" w:lineRule="auto"/>
      </w:pPr>
      <w:r>
        <w:separator/>
      </w:r>
    </w:p>
  </w:footnote>
  <w:footnote w:type="continuationSeparator" w:id="0">
    <w:p w:rsidR="00355A2A" w:rsidRDefault="00355A2A" w:rsidP="00F2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2A" w:rsidRPr="008F6FE3" w:rsidRDefault="00355A2A" w:rsidP="00074811">
    <w:pPr>
      <w:pStyle w:val="Header"/>
      <w:tabs>
        <w:tab w:val="clear" w:pos="4677"/>
        <w:tab w:val="clear" w:pos="9355"/>
        <w:tab w:val="right" w:pos="9070"/>
      </w:tabs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194"/>
    <w:multiLevelType w:val="hybridMultilevel"/>
    <w:tmpl w:val="1EFC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A1D4D"/>
    <w:multiLevelType w:val="hybridMultilevel"/>
    <w:tmpl w:val="D9F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D4B6F"/>
    <w:multiLevelType w:val="hybridMultilevel"/>
    <w:tmpl w:val="4C3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1455FC"/>
    <w:multiLevelType w:val="hybridMultilevel"/>
    <w:tmpl w:val="B3FA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41239"/>
    <w:multiLevelType w:val="hybridMultilevel"/>
    <w:tmpl w:val="A3E2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BE4216"/>
    <w:multiLevelType w:val="hybridMultilevel"/>
    <w:tmpl w:val="C5C8043C"/>
    <w:lvl w:ilvl="0" w:tplc="55F40D86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AD4C91"/>
    <w:multiLevelType w:val="hybridMultilevel"/>
    <w:tmpl w:val="464E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715541"/>
    <w:multiLevelType w:val="multilevel"/>
    <w:tmpl w:val="E2B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8E442B"/>
    <w:multiLevelType w:val="hybridMultilevel"/>
    <w:tmpl w:val="29A0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DE3A0F"/>
    <w:multiLevelType w:val="hybridMultilevel"/>
    <w:tmpl w:val="2526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845FD2"/>
    <w:multiLevelType w:val="multilevel"/>
    <w:tmpl w:val="B1B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A071439"/>
    <w:multiLevelType w:val="hybridMultilevel"/>
    <w:tmpl w:val="F60C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EB509E"/>
    <w:multiLevelType w:val="hybridMultilevel"/>
    <w:tmpl w:val="14A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FF0D36"/>
    <w:multiLevelType w:val="hybridMultilevel"/>
    <w:tmpl w:val="3DBE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6703F"/>
    <w:multiLevelType w:val="hybridMultilevel"/>
    <w:tmpl w:val="6B8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FC755C"/>
    <w:multiLevelType w:val="hybridMultilevel"/>
    <w:tmpl w:val="7604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D0925"/>
    <w:multiLevelType w:val="hybridMultilevel"/>
    <w:tmpl w:val="102CAA3A"/>
    <w:lvl w:ilvl="0" w:tplc="16CCE8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E760E91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C90253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1903FC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736A03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1E6E6B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C6472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EE6CD3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A9C470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7">
    <w:nsid w:val="3EDE0534"/>
    <w:multiLevelType w:val="hybridMultilevel"/>
    <w:tmpl w:val="568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CE26D9"/>
    <w:multiLevelType w:val="hybridMultilevel"/>
    <w:tmpl w:val="0AA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82177B"/>
    <w:multiLevelType w:val="hybridMultilevel"/>
    <w:tmpl w:val="15E4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9861C8"/>
    <w:multiLevelType w:val="hybridMultilevel"/>
    <w:tmpl w:val="1DD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F127D4"/>
    <w:multiLevelType w:val="hybridMultilevel"/>
    <w:tmpl w:val="6A641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3395C13"/>
    <w:multiLevelType w:val="hybridMultilevel"/>
    <w:tmpl w:val="6EC86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3806641"/>
    <w:multiLevelType w:val="hybridMultilevel"/>
    <w:tmpl w:val="91C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41E151B"/>
    <w:multiLevelType w:val="hybridMultilevel"/>
    <w:tmpl w:val="A84C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CE3E5D"/>
    <w:multiLevelType w:val="hybridMultilevel"/>
    <w:tmpl w:val="28A49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E2226DB"/>
    <w:multiLevelType w:val="hybridMultilevel"/>
    <w:tmpl w:val="BE8E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3"/>
  </w:num>
  <w:num w:numId="5">
    <w:abstractNumId w:val="13"/>
  </w:num>
  <w:num w:numId="6">
    <w:abstractNumId w:val="18"/>
  </w:num>
  <w:num w:numId="7">
    <w:abstractNumId w:val="0"/>
  </w:num>
  <w:num w:numId="8">
    <w:abstractNumId w:val="4"/>
  </w:num>
  <w:num w:numId="9">
    <w:abstractNumId w:val="24"/>
  </w:num>
  <w:num w:numId="10">
    <w:abstractNumId w:val="12"/>
  </w:num>
  <w:num w:numId="11">
    <w:abstractNumId w:val="21"/>
  </w:num>
  <w:num w:numId="12">
    <w:abstractNumId w:val="25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6"/>
  </w:num>
  <w:num w:numId="19">
    <w:abstractNumId w:val="10"/>
  </w:num>
  <w:num w:numId="20">
    <w:abstractNumId w:val="7"/>
  </w:num>
  <w:num w:numId="21">
    <w:abstractNumId w:val="11"/>
  </w:num>
  <w:num w:numId="22">
    <w:abstractNumId w:val="16"/>
  </w:num>
  <w:num w:numId="23">
    <w:abstractNumId w:val="5"/>
  </w:num>
  <w:num w:numId="24">
    <w:abstractNumId w:val="26"/>
  </w:num>
  <w:num w:numId="25">
    <w:abstractNumId w:val="9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344"/>
    <w:rsid w:val="000026B4"/>
    <w:rsid w:val="00002B1A"/>
    <w:rsid w:val="0000759A"/>
    <w:rsid w:val="00007E64"/>
    <w:rsid w:val="000124D2"/>
    <w:rsid w:val="000141BE"/>
    <w:rsid w:val="00016789"/>
    <w:rsid w:val="0001711B"/>
    <w:rsid w:val="0002067F"/>
    <w:rsid w:val="00021304"/>
    <w:rsid w:val="00021930"/>
    <w:rsid w:val="00022B68"/>
    <w:rsid w:val="000305C7"/>
    <w:rsid w:val="00031414"/>
    <w:rsid w:val="00032E20"/>
    <w:rsid w:val="000350D1"/>
    <w:rsid w:val="00037BEA"/>
    <w:rsid w:val="00040715"/>
    <w:rsid w:val="000408C8"/>
    <w:rsid w:val="0004396B"/>
    <w:rsid w:val="00051110"/>
    <w:rsid w:val="00053410"/>
    <w:rsid w:val="00057741"/>
    <w:rsid w:val="00057E2D"/>
    <w:rsid w:val="00063BF7"/>
    <w:rsid w:val="0007196A"/>
    <w:rsid w:val="0007248D"/>
    <w:rsid w:val="00074811"/>
    <w:rsid w:val="00074CD3"/>
    <w:rsid w:val="00075914"/>
    <w:rsid w:val="00077806"/>
    <w:rsid w:val="00081333"/>
    <w:rsid w:val="00085B5F"/>
    <w:rsid w:val="0009059C"/>
    <w:rsid w:val="000B164E"/>
    <w:rsid w:val="000B22B4"/>
    <w:rsid w:val="000D77C5"/>
    <w:rsid w:val="000E2CAE"/>
    <w:rsid w:val="000E3774"/>
    <w:rsid w:val="000E43EB"/>
    <w:rsid w:val="000F29F7"/>
    <w:rsid w:val="000F3DCB"/>
    <w:rsid w:val="00101434"/>
    <w:rsid w:val="00102E73"/>
    <w:rsid w:val="001058F4"/>
    <w:rsid w:val="00111D26"/>
    <w:rsid w:val="001154D2"/>
    <w:rsid w:val="00144510"/>
    <w:rsid w:val="00153A83"/>
    <w:rsid w:val="00155781"/>
    <w:rsid w:val="0016019D"/>
    <w:rsid w:val="00164112"/>
    <w:rsid w:val="00167263"/>
    <w:rsid w:val="00171CAF"/>
    <w:rsid w:val="00173344"/>
    <w:rsid w:val="0018248F"/>
    <w:rsid w:val="0018507E"/>
    <w:rsid w:val="001938BE"/>
    <w:rsid w:val="00197B89"/>
    <w:rsid w:val="001A51B6"/>
    <w:rsid w:val="001A6A1A"/>
    <w:rsid w:val="001B2A99"/>
    <w:rsid w:val="001B36CC"/>
    <w:rsid w:val="001B6A2A"/>
    <w:rsid w:val="001B6B3C"/>
    <w:rsid w:val="001C6556"/>
    <w:rsid w:val="001C6FEF"/>
    <w:rsid w:val="001C752B"/>
    <w:rsid w:val="001D0AEF"/>
    <w:rsid w:val="001D0CD4"/>
    <w:rsid w:val="001D4BAD"/>
    <w:rsid w:val="001F153B"/>
    <w:rsid w:val="001F5333"/>
    <w:rsid w:val="001F74A0"/>
    <w:rsid w:val="00200EDD"/>
    <w:rsid w:val="00201BDD"/>
    <w:rsid w:val="00202D79"/>
    <w:rsid w:val="00210356"/>
    <w:rsid w:val="00213C57"/>
    <w:rsid w:val="00217B7D"/>
    <w:rsid w:val="00217C83"/>
    <w:rsid w:val="00221320"/>
    <w:rsid w:val="002218BC"/>
    <w:rsid w:val="002239D0"/>
    <w:rsid w:val="00223D8F"/>
    <w:rsid w:val="0022486F"/>
    <w:rsid w:val="00230A43"/>
    <w:rsid w:val="00235DBB"/>
    <w:rsid w:val="00242A02"/>
    <w:rsid w:val="00243B86"/>
    <w:rsid w:val="00243C66"/>
    <w:rsid w:val="00244903"/>
    <w:rsid w:val="00253519"/>
    <w:rsid w:val="00256520"/>
    <w:rsid w:val="00260734"/>
    <w:rsid w:val="002609FC"/>
    <w:rsid w:val="00264D92"/>
    <w:rsid w:val="00276884"/>
    <w:rsid w:val="00276984"/>
    <w:rsid w:val="00280245"/>
    <w:rsid w:val="002911AA"/>
    <w:rsid w:val="0029333C"/>
    <w:rsid w:val="0029441E"/>
    <w:rsid w:val="00296B14"/>
    <w:rsid w:val="002A16D4"/>
    <w:rsid w:val="002A5C8D"/>
    <w:rsid w:val="002A6409"/>
    <w:rsid w:val="002A7FCA"/>
    <w:rsid w:val="002B2F55"/>
    <w:rsid w:val="002B5371"/>
    <w:rsid w:val="002B57DD"/>
    <w:rsid w:val="002C012A"/>
    <w:rsid w:val="002E45C0"/>
    <w:rsid w:val="002E4AA7"/>
    <w:rsid w:val="002F37DB"/>
    <w:rsid w:val="002F4012"/>
    <w:rsid w:val="002F54FF"/>
    <w:rsid w:val="003043C4"/>
    <w:rsid w:val="00304A1C"/>
    <w:rsid w:val="003112AA"/>
    <w:rsid w:val="00316BFD"/>
    <w:rsid w:val="00330D19"/>
    <w:rsid w:val="00330F20"/>
    <w:rsid w:val="00332A42"/>
    <w:rsid w:val="00341A52"/>
    <w:rsid w:val="003445A0"/>
    <w:rsid w:val="00344EED"/>
    <w:rsid w:val="00350F3C"/>
    <w:rsid w:val="00351B25"/>
    <w:rsid w:val="00355285"/>
    <w:rsid w:val="00355772"/>
    <w:rsid w:val="00355A2A"/>
    <w:rsid w:val="00361F69"/>
    <w:rsid w:val="00363BD2"/>
    <w:rsid w:val="003773B9"/>
    <w:rsid w:val="00377BE6"/>
    <w:rsid w:val="00383AB8"/>
    <w:rsid w:val="0038678A"/>
    <w:rsid w:val="003954A8"/>
    <w:rsid w:val="00397B79"/>
    <w:rsid w:val="003A15E8"/>
    <w:rsid w:val="003A2965"/>
    <w:rsid w:val="003A41AC"/>
    <w:rsid w:val="003A5CE6"/>
    <w:rsid w:val="003B155C"/>
    <w:rsid w:val="003B2943"/>
    <w:rsid w:val="003B50CE"/>
    <w:rsid w:val="003C129A"/>
    <w:rsid w:val="003C1EF8"/>
    <w:rsid w:val="003C4549"/>
    <w:rsid w:val="003C7882"/>
    <w:rsid w:val="003E1B16"/>
    <w:rsid w:val="003F094A"/>
    <w:rsid w:val="004011F0"/>
    <w:rsid w:val="00401966"/>
    <w:rsid w:val="00402505"/>
    <w:rsid w:val="00411CBB"/>
    <w:rsid w:val="00414ABA"/>
    <w:rsid w:val="00416A9B"/>
    <w:rsid w:val="00430908"/>
    <w:rsid w:val="00431DC1"/>
    <w:rsid w:val="004328A4"/>
    <w:rsid w:val="0043729E"/>
    <w:rsid w:val="00440BD9"/>
    <w:rsid w:val="00441629"/>
    <w:rsid w:val="004500B1"/>
    <w:rsid w:val="004506CC"/>
    <w:rsid w:val="00462539"/>
    <w:rsid w:val="00463876"/>
    <w:rsid w:val="00466C55"/>
    <w:rsid w:val="004700E1"/>
    <w:rsid w:val="0047126B"/>
    <w:rsid w:val="00473625"/>
    <w:rsid w:val="004740DC"/>
    <w:rsid w:val="00485D82"/>
    <w:rsid w:val="0049122D"/>
    <w:rsid w:val="00492DAA"/>
    <w:rsid w:val="004A2CF2"/>
    <w:rsid w:val="004B26B5"/>
    <w:rsid w:val="004B5A7A"/>
    <w:rsid w:val="004C2F36"/>
    <w:rsid w:val="004D25DC"/>
    <w:rsid w:val="004D377B"/>
    <w:rsid w:val="004D41DC"/>
    <w:rsid w:val="004D5468"/>
    <w:rsid w:val="004E0878"/>
    <w:rsid w:val="004E1A28"/>
    <w:rsid w:val="00506A4C"/>
    <w:rsid w:val="00506F7D"/>
    <w:rsid w:val="00512512"/>
    <w:rsid w:val="005307AA"/>
    <w:rsid w:val="00536135"/>
    <w:rsid w:val="00537924"/>
    <w:rsid w:val="005438D6"/>
    <w:rsid w:val="00545230"/>
    <w:rsid w:val="005459F1"/>
    <w:rsid w:val="00550A97"/>
    <w:rsid w:val="00556E9D"/>
    <w:rsid w:val="0056004F"/>
    <w:rsid w:val="005613A2"/>
    <w:rsid w:val="005615A3"/>
    <w:rsid w:val="00562057"/>
    <w:rsid w:val="00566365"/>
    <w:rsid w:val="00573E8F"/>
    <w:rsid w:val="0057440A"/>
    <w:rsid w:val="0057651C"/>
    <w:rsid w:val="005811D7"/>
    <w:rsid w:val="0059151D"/>
    <w:rsid w:val="005A74E5"/>
    <w:rsid w:val="005A7CE7"/>
    <w:rsid w:val="005B0E74"/>
    <w:rsid w:val="005B4D5D"/>
    <w:rsid w:val="005D4D21"/>
    <w:rsid w:val="005E61A1"/>
    <w:rsid w:val="00601727"/>
    <w:rsid w:val="00602A98"/>
    <w:rsid w:val="00604583"/>
    <w:rsid w:val="00614A13"/>
    <w:rsid w:val="00625398"/>
    <w:rsid w:val="00645188"/>
    <w:rsid w:val="00646BAE"/>
    <w:rsid w:val="006556B1"/>
    <w:rsid w:val="00667898"/>
    <w:rsid w:val="00682A42"/>
    <w:rsid w:val="00685AD7"/>
    <w:rsid w:val="00685BBF"/>
    <w:rsid w:val="006926AD"/>
    <w:rsid w:val="006C6D2E"/>
    <w:rsid w:val="006D4261"/>
    <w:rsid w:val="006E393E"/>
    <w:rsid w:val="006F425D"/>
    <w:rsid w:val="006F7D40"/>
    <w:rsid w:val="0070637D"/>
    <w:rsid w:val="00706514"/>
    <w:rsid w:val="0071392D"/>
    <w:rsid w:val="00720212"/>
    <w:rsid w:val="007230B1"/>
    <w:rsid w:val="00724EB9"/>
    <w:rsid w:val="00726FFE"/>
    <w:rsid w:val="00732A9E"/>
    <w:rsid w:val="00733B2E"/>
    <w:rsid w:val="00737BD3"/>
    <w:rsid w:val="007428FE"/>
    <w:rsid w:val="00742E94"/>
    <w:rsid w:val="00742FD6"/>
    <w:rsid w:val="00753BCF"/>
    <w:rsid w:val="00760C33"/>
    <w:rsid w:val="00760E94"/>
    <w:rsid w:val="00762565"/>
    <w:rsid w:val="00766AD0"/>
    <w:rsid w:val="0077344E"/>
    <w:rsid w:val="00780331"/>
    <w:rsid w:val="0078681C"/>
    <w:rsid w:val="00792A1F"/>
    <w:rsid w:val="007A2C43"/>
    <w:rsid w:val="007A4C1C"/>
    <w:rsid w:val="007B18CA"/>
    <w:rsid w:val="007B7F43"/>
    <w:rsid w:val="007C3169"/>
    <w:rsid w:val="007D611E"/>
    <w:rsid w:val="007E2A08"/>
    <w:rsid w:val="007F14CA"/>
    <w:rsid w:val="007F2D5B"/>
    <w:rsid w:val="007F3E7F"/>
    <w:rsid w:val="007F6611"/>
    <w:rsid w:val="00801722"/>
    <w:rsid w:val="00803C1A"/>
    <w:rsid w:val="00804B3B"/>
    <w:rsid w:val="0080636B"/>
    <w:rsid w:val="00807BC3"/>
    <w:rsid w:val="00810E70"/>
    <w:rsid w:val="0081531F"/>
    <w:rsid w:val="00815737"/>
    <w:rsid w:val="00823A84"/>
    <w:rsid w:val="00824696"/>
    <w:rsid w:val="00831C71"/>
    <w:rsid w:val="00833CC0"/>
    <w:rsid w:val="00841706"/>
    <w:rsid w:val="00844B59"/>
    <w:rsid w:val="008556DE"/>
    <w:rsid w:val="00856B2E"/>
    <w:rsid w:val="00856FF5"/>
    <w:rsid w:val="008614AC"/>
    <w:rsid w:val="00873542"/>
    <w:rsid w:val="008819DC"/>
    <w:rsid w:val="008856F7"/>
    <w:rsid w:val="008871BE"/>
    <w:rsid w:val="00890860"/>
    <w:rsid w:val="00892A33"/>
    <w:rsid w:val="008A7481"/>
    <w:rsid w:val="008B29C8"/>
    <w:rsid w:val="008B3A12"/>
    <w:rsid w:val="008B45B3"/>
    <w:rsid w:val="008B4D82"/>
    <w:rsid w:val="008C41B1"/>
    <w:rsid w:val="008C4E18"/>
    <w:rsid w:val="008D447D"/>
    <w:rsid w:val="008E1559"/>
    <w:rsid w:val="008E7AAD"/>
    <w:rsid w:val="008F403E"/>
    <w:rsid w:val="008F6FE3"/>
    <w:rsid w:val="008F7A1B"/>
    <w:rsid w:val="008F7D26"/>
    <w:rsid w:val="00900D1D"/>
    <w:rsid w:val="00912981"/>
    <w:rsid w:val="00914C15"/>
    <w:rsid w:val="00916D6D"/>
    <w:rsid w:val="009212D3"/>
    <w:rsid w:val="0095050F"/>
    <w:rsid w:val="00962896"/>
    <w:rsid w:val="00962DFD"/>
    <w:rsid w:val="009639BB"/>
    <w:rsid w:val="00965681"/>
    <w:rsid w:val="00971931"/>
    <w:rsid w:val="009818E2"/>
    <w:rsid w:val="00981C18"/>
    <w:rsid w:val="00984BFD"/>
    <w:rsid w:val="00992B9D"/>
    <w:rsid w:val="00997F82"/>
    <w:rsid w:val="009A39CE"/>
    <w:rsid w:val="009A6C91"/>
    <w:rsid w:val="009B35CB"/>
    <w:rsid w:val="009B73D5"/>
    <w:rsid w:val="009C0501"/>
    <w:rsid w:val="009C765F"/>
    <w:rsid w:val="009D2F4C"/>
    <w:rsid w:val="009E6FD2"/>
    <w:rsid w:val="009F18F4"/>
    <w:rsid w:val="009F3939"/>
    <w:rsid w:val="009F5374"/>
    <w:rsid w:val="009F6799"/>
    <w:rsid w:val="00A0091C"/>
    <w:rsid w:val="00A079DB"/>
    <w:rsid w:val="00A108A0"/>
    <w:rsid w:val="00A11961"/>
    <w:rsid w:val="00A12E01"/>
    <w:rsid w:val="00A12FEF"/>
    <w:rsid w:val="00A21117"/>
    <w:rsid w:val="00A23B32"/>
    <w:rsid w:val="00A3445A"/>
    <w:rsid w:val="00A365E2"/>
    <w:rsid w:val="00A3784F"/>
    <w:rsid w:val="00A4188E"/>
    <w:rsid w:val="00A532EC"/>
    <w:rsid w:val="00A62D40"/>
    <w:rsid w:val="00A64584"/>
    <w:rsid w:val="00A65C29"/>
    <w:rsid w:val="00A87409"/>
    <w:rsid w:val="00A87DBA"/>
    <w:rsid w:val="00A917AC"/>
    <w:rsid w:val="00A936E3"/>
    <w:rsid w:val="00A93990"/>
    <w:rsid w:val="00AB47FB"/>
    <w:rsid w:val="00AB6569"/>
    <w:rsid w:val="00AB6B83"/>
    <w:rsid w:val="00AC34F4"/>
    <w:rsid w:val="00AC4AEA"/>
    <w:rsid w:val="00AC6277"/>
    <w:rsid w:val="00AD4B25"/>
    <w:rsid w:val="00AD7523"/>
    <w:rsid w:val="00AE0573"/>
    <w:rsid w:val="00AF4A0A"/>
    <w:rsid w:val="00AF5783"/>
    <w:rsid w:val="00B02239"/>
    <w:rsid w:val="00B27469"/>
    <w:rsid w:val="00B353B2"/>
    <w:rsid w:val="00B36B2B"/>
    <w:rsid w:val="00B4086C"/>
    <w:rsid w:val="00B41C38"/>
    <w:rsid w:val="00B4543D"/>
    <w:rsid w:val="00B46C45"/>
    <w:rsid w:val="00B537BF"/>
    <w:rsid w:val="00B56C9E"/>
    <w:rsid w:val="00B56CD0"/>
    <w:rsid w:val="00B64102"/>
    <w:rsid w:val="00B66F2B"/>
    <w:rsid w:val="00B71F98"/>
    <w:rsid w:val="00B77A97"/>
    <w:rsid w:val="00B8143D"/>
    <w:rsid w:val="00B823B4"/>
    <w:rsid w:val="00B84BE6"/>
    <w:rsid w:val="00B9099F"/>
    <w:rsid w:val="00B92A0C"/>
    <w:rsid w:val="00B96719"/>
    <w:rsid w:val="00BA0E66"/>
    <w:rsid w:val="00BA43F4"/>
    <w:rsid w:val="00BA771E"/>
    <w:rsid w:val="00BB00BC"/>
    <w:rsid w:val="00BB095D"/>
    <w:rsid w:val="00BB3F13"/>
    <w:rsid w:val="00BC576E"/>
    <w:rsid w:val="00BD01C9"/>
    <w:rsid w:val="00BE37DC"/>
    <w:rsid w:val="00BF1B98"/>
    <w:rsid w:val="00BF2949"/>
    <w:rsid w:val="00BF40B2"/>
    <w:rsid w:val="00BF56E6"/>
    <w:rsid w:val="00C00301"/>
    <w:rsid w:val="00C00815"/>
    <w:rsid w:val="00C0294D"/>
    <w:rsid w:val="00C04F29"/>
    <w:rsid w:val="00C06D2D"/>
    <w:rsid w:val="00C17CFE"/>
    <w:rsid w:val="00C33A75"/>
    <w:rsid w:val="00C37656"/>
    <w:rsid w:val="00C41394"/>
    <w:rsid w:val="00C52754"/>
    <w:rsid w:val="00C57E82"/>
    <w:rsid w:val="00C740A5"/>
    <w:rsid w:val="00C74EEF"/>
    <w:rsid w:val="00C75166"/>
    <w:rsid w:val="00C75BF9"/>
    <w:rsid w:val="00C76167"/>
    <w:rsid w:val="00C81476"/>
    <w:rsid w:val="00C90199"/>
    <w:rsid w:val="00C91F8C"/>
    <w:rsid w:val="00CA05B2"/>
    <w:rsid w:val="00CA3A7D"/>
    <w:rsid w:val="00CA3E81"/>
    <w:rsid w:val="00CB2FB8"/>
    <w:rsid w:val="00CB4537"/>
    <w:rsid w:val="00CB67CA"/>
    <w:rsid w:val="00CC0E16"/>
    <w:rsid w:val="00CC4822"/>
    <w:rsid w:val="00CC5984"/>
    <w:rsid w:val="00CC7540"/>
    <w:rsid w:val="00CD06B4"/>
    <w:rsid w:val="00CD3BBC"/>
    <w:rsid w:val="00CD7326"/>
    <w:rsid w:val="00CD7EEA"/>
    <w:rsid w:val="00CE3F0F"/>
    <w:rsid w:val="00CE6C8E"/>
    <w:rsid w:val="00CF0246"/>
    <w:rsid w:val="00CF4D23"/>
    <w:rsid w:val="00D00ABD"/>
    <w:rsid w:val="00D0326C"/>
    <w:rsid w:val="00D127AD"/>
    <w:rsid w:val="00D233B1"/>
    <w:rsid w:val="00D23CB8"/>
    <w:rsid w:val="00D26859"/>
    <w:rsid w:val="00D30324"/>
    <w:rsid w:val="00D36DFA"/>
    <w:rsid w:val="00D40A11"/>
    <w:rsid w:val="00D44A07"/>
    <w:rsid w:val="00D54A16"/>
    <w:rsid w:val="00D5778A"/>
    <w:rsid w:val="00D63765"/>
    <w:rsid w:val="00D70AC4"/>
    <w:rsid w:val="00D7489A"/>
    <w:rsid w:val="00D811FE"/>
    <w:rsid w:val="00D91A80"/>
    <w:rsid w:val="00D940CF"/>
    <w:rsid w:val="00D95249"/>
    <w:rsid w:val="00DA092A"/>
    <w:rsid w:val="00DA5536"/>
    <w:rsid w:val="00DB00E8"/>
    <w:rsid w:val="00DB620D"/>
    <w:rsid w:val="00DC12E8"/>
    <w:rsid w:val="00DC7EE2"/>
    <w:rsid w:val="00DD6527"/>
    <w:rsid w:val="00DE41DD"/>
    <w:rsid w:val="00DF4594"/>
    <w:rsid w:val="00E010B3"/>
    <w:rsid w:val="00E11A08"/>
    <w:rsid w:val="00E1351C"/>
    <w:rsid w:val="00E13F49"/>
    <w:rsid w:val="00E154FE"/>
    <w:rsid w:val="00E17153"/>
    <w:rsid w:val="00E2381C"/>
    <w:rsid w:val="00E26E22"/>
    <w:rsid w:val="00E3062B"/>
    <w:rsid w:val="00E325A2"/>
    <w:rsid w:val="00E33267"/>
    <w:rsid w:val="00E41AFF"/>
    <w:rsid w:val="00E42041"/>
    <w:rsid w:val="00E51BA8"/>
    <w:rsid w:val="00E53373"/>
    <w:rsid w:val="00E56039"/>
    <w:rsid w:val="00E572F8"/>
    <w:rsid w:val="00E615BC"/>
    <w:rsid w:val="00E72CE1"/>
    <w:rsid w:val="00E77A88"/>
    <w:rsid w:val="00E860A0"/>
    <w:rsid w:val="00E91C75"/>
    <w:rsid w:val="00E96CF6"/>
    <w:rsid w:val="00EA015B"/>
    <w:rsid w:val="00EB033E"/>
    <w:rsid w:val="00EB5196"/>
    <w:rsid w:val="00EC1AC6"/>
    <w:rsid w:val="00EC2D85"/>
    <w:rsid w:val="00EC54AC"/>
    <w:rsid w:val="00ED3423"/>
    <w:rsid w:val="00EE246B"/>
    <w:rsid w:val="00EE7740"/>
    <w:rsid w:val="00F007A2"/>
    <w:rsid w:val="00F132BA"/>
    <w:rsid w:val="00F24971"/>
    <w:rsid w:val="00F24D4D"/>
    <w:rsid w:val="00F25B8A"/>
    <w:rsid w:val="00F3281F"/>
    <w:rsid w:val="00F408D3"/>
    <w:rsid w:val="00F41CF1"/>
    <w:rsid w:val="00F42A5C"/>
    <w:rsid w:val="00F43D3E"/>
    <w:rsid w:val="00F558B6"/>
    <w:rsid w:val="00F57D57"/>
    <w:rsid w:val="00F612FE"/>
    <w:rsid w:val="00F63726"/>
    <w:rsid w:val="00F75DDF"/>
    <w:rsid w:val="00F82CEC"/>
    <w:rsid w:val="00F84EB3"/>
    <w:rsid w:val="00F90467"/>
    <w:rsid w:val="00F95C2E"/>
    <w:rsid w:val="00F97F75"/>
    <w:rsid w:val="00FA20CA"/>
    <w:rsid w:val="00FB1868"/>
    <w:rsid w:val="00FB2967"/>
    <w:rsid w:val="00FB53E8"/>
    <w:rsid w:val="00FC16A1"/>
    <w:rsid w:val="00FC535F"/>
    <w:rsid w:val="00FC7765"/>
    <w:rsid w:val="00FE0FBB"/>
    <w:rsid w:val="00FE32C6"/>
    <w:rsid w:val="00FE3612"/>
    <w:rsid w:val="00FE3CA7"/>
    <w:rsid w:val="00FE4939"/>
    <w:rsid w:val="00FE5137"/>
    <w:rsid w:val="00FE580F"/>
    <w:rsid w:val="00FE6A9C"/>
    <w:rsid w:val="00FF2C84"/>
    <w:rsid w:val="00FF3DCF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6A4C"/>
    <w:pPr>
      <w:spacing w:after="165" w:line="240" w:lineRule="auto"/>
      <w:outlineLvl w:val="0"/>
    </w:pPr>
    <w:rPr>
      <w:rFonts w:ascii="Arial" w:eastAsia="Times New Roman" w:hAnsi="Arial" w:cs="Arial"/>
      <w:color w:val="B54300"/>
      <w:kern w:val="36"/>
      <w:sz w:val="30"/>
      <w:szCs w:val="3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06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0E1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A4C"/>
    <w:rPr>
      <w:rFonts w:ascii="Arial" w:hAnsi="Arial" w:cs="Arial"/>
      <w:color w:val="B54300"/>
      <w:kern w:val="36"/>
      <w:sz w:val="30"/>
      <w:szCs w:val="3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6A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0E16"/>
    <w:rPr>
      <w:rFonts w:ascii="Cambria" w:hAnsi="Cambria" w:cs="Cambria"/>
      <w:b/>
      <w:bCs/>
      <w:color w:val="4F81BD"/>
    </w:rPr>
  </w:style>
  <w:style w:type="table" w:styleId="TableGrid">
    <w:name w:val="Table Grid"/>
    <w:basedOn w:val="TableNormal"/>
    <w:uiPriority w:val="99"/>
    <w:rsid w:val="00C376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7656"/>
    <w:pPr>
      <w:ind w:left="720"/>
    </w:pPr>
  </w:style>
  <w:style w:type="paragraph" w:styleId="Header">
    <w:name w:val="header"/>
    <w:basedOn w:val="Normal"/>
    <w:link w:val="HeaderChar"/>
    <w:uiPriority w:val="99"/>
    <w:rsid w:val="00F2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4D4D"/>
  </w:style>
  <w:style w:type="paragraph" w:styleId="Footer">
    <w:name w:val="footer"/>
    <w:basedOn w:val="Normal"/>
    <w:link w:val="FooterChar"/>
    <w:uiPriority w:val="99"/>
    <w:rsid w:val="00F2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4D4D"/>
  </w:style>
  <w:style w:type="character" w:styleId="Hyperlink">
    <w:name w:val="Hyperlink"/>
    <w:basedOn w:val="DefaultParagraphFont"/>
    <w:uiPriority w:val="99"/>
    <w:semiHidden/>
    <w:rsid w:val="00223D8F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200E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0EDD"/>
    <w:rPr>
      <w:rFonts w:ascii="Times New Roman" w:hAnsi="Times New Roman" w:cs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rsid w:val="00506A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06A4C"/>
    <w:rPr>
      <w:i/>
      <w:iCs/>
    </w:rPr>
  </w:style>
  <w:style w:type="paragraph" w:styleId="BodyText2">
    <w:name w:val="Body Text 2"/>
    <w:basedOn w:val="Normal"/>
    <w:link w:val="BodyText2Char"/>
    <w:uiPriority w:val="99"/>
    <w:rsid w:val="002213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132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E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C752B"/>
    <w:rPr>
      <w:b/>
      <w:bCs/>
    </w:rPr>
  </w:style>
  <w:style w:type="character" w:customStyle="1" w:styleId="b-serp-urlmark">
    <w:name w:val="b-serp-url__mark"/>
    <w:basedOn w:val="DefaultParagraphFont"/>
    <w:uiPriority w:val="99"/>
    <w:rsid w:val="006556B1"/>
  </w:style>
  <w:style w:type="paragraph" w:styleId="NoSpacing">
    <w:name w:val="No Spacing"/>
    <w:uiPriority w:val="99"/>
    <w:qFormat/>
    <w:rsid w:val="000577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9F5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69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74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2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2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2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6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1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9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7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5589</TotalTime>
  <Pages>23</Pages>
  <Words>4742</Words>
  <Characters>27034</Characters>
  <Application>Microsoft Office Outlook</Application>
  <DocSecurity>0</DocSecurity>
  <Lines>0</Lines>
  <Paragraphs>0</Paragraphs>
  <ScaleCrop>false</ScaleCrop>
  <Company>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2014-04-14T11:16:00Z</cp:lastPrinted>
  <dcterms:created xsi:type="dcterms:W3CDTF">2012-01-27T16:26:00Z</dcterms:created>
  <dcterms:modified xsi:type="dcterms:W3CDTF">2014-04-22T12:48:00Z</dcterms:modified>
</cp:coreProperties>
</file>