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60" w:rsidRDefault="00484E60">
      <w:r w:rsidRPr="00FA50A9">
        <w:object w:dxaOrig="9821" w:dyaOrig="11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25pt;height:563.25pt" o:ole="">
            <v:imagedata r:id="rId6" o:title=""/>
          </v:shape>
          <o:OLEObject Type="Embed" ProgID="Msxml2.SAXXMLReader.5.0" ShapeID="_x0000_i1025" DrawAspect="Content" ObjectID="_1607242421" r:id="rId7">
            <o:FieldCodes>\s</o:FieldCodes>
          </o:OLEObject>
        </w:object>
      </w:r>
    </w:p>
    <w:sectPr w:rsidR="00484E60" w:rsidSect="000977B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E60" w:rsidRDefault="00484E60" w:rsidP="009B6494">
      <w:pPr>
        <w:spacing w:after="0" w:line="240" w:lineRule="auto"/>
      </w:pPr>
      <w:r>
        <w:separator/>
      </w:r>
    </w:p>
  </w:endnote>
  <w:endnote w:type="continuationSeparator" w:id="0">
    <w:p w:rsidR="00484E60" w:rsidRDefault="00484E60" w:rsidP="009B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60" w:rsidRDefault="00484E60" w:rsidP="00B465B9">
    <w:pPr>
      <w:pStyle w:val="Footer"/>
      <w:tabs>
        <w:tab w:val="clear" w:pos="9355"/>
      </w:tabs>
    </w:pPr>
    <w:r>
      <w:t>Акишин Владимир Николаевич</w:t>
    </w:r>
    <w:r>
      <w:tab/>
      <w:t>МБОУ ДОД ДШИиНР г.Ханты-Мансийск</w:t>
    </w:r>
  </w:p>
  <w:p w:rsidR="00484E60" w:rsidRDefault="00484E60" w:rsidP="00B465B9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E60" w:rsidRDefault="00484E60" w:rsidP="009B6494">
      <w:pPr>
        <w:spacing w:after="0" w:line="240" w:lineRule="auto"/>
      </w:pPr>
      <w:r>
        <w:separator/>
      </w:r>
    </w:p>
  </w:footnote>
  <w:footnote w:type="continuationSeparator" w:id="0">
    <w:p w:rsidR="00484E60" w:rsidRDefault="00484E60" w:rsidP="009B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E60" w:rsidRDefault="00484E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0A9"/>
    <w:rsid w:val="000579DB"/>
    <w:rsid w:val="000977B6"/>
    <w:rsid w:val="00187919"/>
    <w:rsid w:val="001B2BEA"/>
    <w:rsid w:val="001D1F96"/>
    <w:rsid w:val="00484E60"/>
    <w:rsid w:val="004E521A"/>
    <w:rsid w:val="00606F5F"/>
    <w:rsid w:val="006C4732"/>
    <w:rsid w:val="006D1657"/>
    <w:rsid w:val="00890AFA"/>
    <w:rsid w:val="00946C86"/>
    <w:rsid w:val="009A64BD"/>
    <w:rsid w:val="009B6494"/>
    <w:rsid w:val="00A334D7"/>
    <w:rsid w:val="00B465B9"/>
    <w:rsid w:val="00E41FD0"/>
    <w:rsid w:val="00F211A1"/>
    <w:rsid w:val="00FA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D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B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494"/>
  </w:style>
  <w:style w:type="paragraph" w:styleId="Footer">
    <w:name w:val="footer"/>
    <w:basedOn w:val="Normal"/>
    <w:link w:val="FooterChar"/>
    <w:uiPriority w:val="99"/>
    <w:semiHidden/>
    <w:rsid w:val="009B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B6494"/>
  </w:style>
  <w:style w:type="paragraph" w:styleId="BalloonText">
    <w:name w:val="Balloon Text"/>
    <w:basedOn w:val="Normal"/>
    <w:link w:val="BalloonTextChar"/>
    <w:uiPriority w:val="99"/>
    <w:semiHidden/>
    <w:rsid w:val="009B6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6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</Words>
  <Characters>32</Characters>
  <Application>Microsoft Office Outlook</Application>
  <DocSecurity>0</DocSecurity>
  <Lines>0</Lines>
  <Paragraphs>0</Paragraphs>
  <ScaleCrop>false</ScaleCrop>
  <Company>House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User</cp:lastModifiedBy>
  <cp:revision>4</cp:revision>
  <dcterms:created xsi:type="dcterms:W3CDTF">2012-10-25T18:56:00Z</dcterms:created>
  <dcterms:modified xsi:type="dcterms:W3CDTF">2018-12-25T07:27:00Z</dcterms:modified>
</cp:coreProperties>
</file>